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延边朝鲜族自治州</w:t>
      </w: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工程质量“结构工程优良奖”申报表</w:t>
      </w:r>
    </w:p>
    <w:p w:rsidR="00E84AC8" w:rsidRDefault="00E84AC8" w:rsidP="00F44A30">
      <w:pPr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</w:p>
    <w:p w:rsidR="00E84AC8" w:rsidRDefault="00E84AC8" w:rsidP="00F44A30">
      <w:pPr>
        <w:rPr>
          <w:b/>
          <w:bCs/>
          <w:sz w:val="32"/>
          <w:szCs w:val="32"/>
        </w:rPr>
      </w:pPr>
    </w:p>
    <w:p w:rsidR="00E84AC8" w:rsidRDefault="00E84AC8" w:rsidP="00652CFC">
      <w:pPr>
        <w:ind w:firstLineChars="475" w:firstLine="31680"/>
        <w:rPr>
          <w:b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2in,23.4pt" to="369pt,23.4pt">
            <w10:wrap anchorx="page"/>
          </v:line>
        </w:pict>
      </w:r>
      <w:r>
        <w:rPr>
          <w:rFonts w:cs="宋体" w:hint="eastAsia"/>
          <w:b/>
          <w:bCs/>
          <w:sz w:val="32"/>
          <w:szCs w:val="32"/>
        </w:rPr>
        <w:t>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名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称：</w:t>
      </w:r>
    </w:p>
    <w:p w:rsidR="00E84AC8" w:rsidRDefault="00E84AC8" w:rsidP="00652CFC">
      <w:pPr>
        <w:ind w:firstLineChars="477" w:firstLine="31680"/>
        <w:rPr>
          <w:b/>
          <w:bCs/>
          <w:sz w:val="32"/>
          <w:szCs w:val="32"/>
        </w:rPr>
      </w:pPr>
      <w:r>
        <w:rPr>
          <w:noProof/>
        </w:rPr>
        <w:pict>
          <v:line id="_x0000_s1027" style="position:absolute;left:0;text-align:left;z-index:251659264" from="2in,23.4pt" to="369pt,23.4pt">
            <w10:wrap anchorx="page"/>
          </v:line>
        </w:pict>
      </w:r>
      <w:r>
        <w:rPr>
          <w:rFonts w:cs="宋体" w:hint="eastAsia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单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位：</w:t>
      </w:r>
    </w:p>
    <w:p w:rsidR="00E84AC8" w:rsidRDefault="00E84AC8" w:rsidP="00652CFC">
      <w:pPr>
        <w:ind w:firstLineChars="461" w:firstLine="31680"/>
        <w:rPr>
          <w:b/>
          <w:bCs/>
          <w:sz w:val="30"/>
          <w:szCs w:val="30"/>
        </w:rPr>
      </w:pPr>
      <w:r>
        <w:rPr>
          <w:noProof/>
        </w:rPr>
        <w:pict>
          <v:line id="_x0000_s1028" style="position:absolute;left:0;text-align:left;z-index:251660288" from="2in,23.4pt" to="369pt,23.4pt">
            <w10:wrap anchorx="page"/>
          </v:line>
        </w:pict>
      </w:r>
      <w:r>
        <w:rPr>
          <w:rFonts w:cs="宋体" w:hint="eastAsia"/>
          <w:b/>
          <w:bCs/>
          <w:sz w:val="30"/>
          <w:szCs w:val="30"/>
        </w:rPr>
        <w:t>项目经理姓名：</w:t>
      </w: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</w:t>
      </w:r>
      <w:r>
        <w:rPr>
          <w:rFonts w:cs="宋体" w:hint="eastAsia"/>
          <w:b/>
          <w:bCs/>
          <w:sz w:val="30"/>
          <w:szCs w:val="30"/>
        </w:rPr>
        <w:t>二</w:t>
      </w:r>
      <w:r>
        <w:rPr>
          <w:b/>
          <w:bCs/>
          <w:sz w:val="30"/>
          <w:szCs w:val="30"/>
        </w:rPr>
        <w:t xml:space="preserve">O    </w:t>
      </w:r>
      <w:r>
        <w:rPr>
          <w:rFonts w:cs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</w:rPr>
        <w:t xml:space="preserve">    </w:t>
      </w:r>
      <w:r>
        <w:rPr>
          <w:rFonts w:cs="宋体"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 xml:space="preserve">    </w:t>
      </w:r>
      <w:r>
        <w:rPr>
          <w:rFonts w:cs="宋体" w:hint="eastAsia"/>
          <w:b/>
          <w:bCs/>
          <w:sz w:val="30"/>
          <w:szCs w:val="30"/>
        </w:rPr>
        <w:t>日</w:t>
      </w: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Pr="00556749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jc w:val="center"/>
        <w:rPr>
          <w:b/>
          <w:bCs/>
          <w:sz w:val="36"/>
          <w:szCs w:val="36"/>
        </w:rPr>
      </w:pPr>
    </w:p>
    <w:p w:rsidR="00E84AC8" w:rsidRDefault="00E84AC8" w:rsidP="00F44A30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表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明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cs="宋体" w:hint="eastAsia"/>
          <w:sz w:val="30"/>
          <w:szCs w:val="30"/>
        </w:rPr>
        <w:t>、工程名称要写全称，建设地点和建设、勘察设计、监理及施工单位的地址必须详细填写并加盖单位公章。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cs="宋体" w:hint="eastAsia"/>
          <w:sz w:val="30"/>
          <w:szCs w:val="30"/>
        </w:rPr>
        <w:t>、建设性质栏填写新建，建筑面积栏填写平方米。工程结构栏，填写混合、钢砼、框架等结构。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、申报理由栏，根据“结构工程优良奖”评选办法，对申报工程予以说明。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cs="宋体" w:hint="eastAsia"/>
          <w:sz w:val="30"/>
          <w:szCs w:val="30"/>
        </w:rPr>
        <w:t>、基础、主体中间验收情况栏，填写基础、主体验收结论。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、工程概况栏，要把工程情况写明白。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cs="宋体" w:hint="eastAsia"/>
          <w:sz w:val="30"/>
          <w:szCs w:val="30"/>
        </w:rPr>
        <w:t>、每个项目附基础、主体工程施工彩色照片五张，并加注简单说明，主要包括工程重要的部位。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cs="宋体" w:hint="eastAsia"/>
          <w:sz w:val="30"/>
          <w:szCs w:val="30"/>
        </w:rPr>
        <w:t>、本表一式两份。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、后附评分表要根据申报工程实际情况先自行评分，并与申报表一同上报。</w:t>
      </w:r>
    </w:p>
    <w:p w:rsidR="00E84AC8" w:rsidRDefault="00E84AC8" w:rsidP="00652CFC">
      <w:pPr>
        <w:ind w:firstLineChars="200" w:firstLine="31680"/>
        <w:rPr>
          <w:sz w:val="30"/>
          <w:szCs w:val="30"/>
        </w:rPr>
      </w:pPr>
    </w:p>
    <w:p w:rsidR="00E84AC8" w:rsidRDefault="00E84AC8" w:rsidP="00652CFC">
      <w:pPr>
        <w:ind w:firstLineChars="200" w:firstLine="31680"/>
        <w:rPr>
          <w:sz w:val="30"/>
          <w:szCs w:val="30"/>
        </w:rPr>
      </w:pPr>
    </w:p>
    <w:p w:rsidR="00E84AC8" w:rsidRDefault="00E84AC8" w:rsidP="00652CFC">
      <w:pPr>
        <w:ind w:firstLineChars="200" w:firstLine="31680"/>
        <w:rPr>
          <w:sz w:val="30"/>
          <w:szCs w:val="30"/>
        </w:rPr>
      </w:pPr>
    </w:p>
    <w:p w:rsidR="00E84AC8" w:rsidRDefault="00E84AC8" w:rsidP="00652CFC">
      <w:pPr>
        <w:ind w:firstLineChars="200" w:firstLine="31680"/>
        <w:rPr>
          <w:sz w:val="30"/>
          <w:szCs w:val="30"/>
        </w:rPr>
      </w:pPr>
    </w:p>
    <w:p w:rsidR="00E84AC8" w:rsidRPr="00CF35F0" w:rsidRDefault="00E84AC8" w:rsidP="00652CFC">
      <w:pPr>
        <w:ind w:firstLineChars="200" w:firstLine="31680"/>
        <w:rPr>
          <w:sz w:val="30"/>
          <w:szCs w:val="30"/>
        </w:rPr>
      </w:pPr>
    </w:p>
    <w:p w:rsidR="00E84AC8" w:rsidRDefault="00E84AC8" w:rsidP="00652CFC">
      <w:pPr>
        <w:ind w:firstLineChars="200" w:firstLine="31680"/>
        <w:rPr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12"/>
        <w:gridCol w:w="1984"/>
        <w:gridCol w:w="1985"/>
        <w:gridCol w:w="2299"/>
      </w:tblGrid>
      <w:tr w:rsidR="00E84AC8">
        <w:trPr>
          <w:trHeight w:val="630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工程名称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  <w:tr w:rsidR="00E84AC8">
        <w:trPr>
          <w:trHeight w:val="585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项目经理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建设地点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  <w:tr w:rsidR="00E84AC8">
        <w:trPr>
          <w:trHeight w:val="585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工程结构</w:t>
            </w:r>
            <w:r>
              <w:rPr>
                <w:rFonts w:cs="宋体" w:hint="eastAsia"/>
                <w:sz w:val="28"/>
                <w:szCs w:val="28"/>
              </w:rPr>
              <w:t>形式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建筑面积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  <w:tr w:rsidR="00E84AC8">
        <w:trPr>
          <w:trHeight w:val="555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开工时间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合同竣工时间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  <w:tr w:rsidR="00E84AC8">
        <w:trPr>
          <w:trHeight w:val="555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  <w:tr w:rsidR="00E84AC8">
        <w:trPr>
          <w:trHeight w:val="615"/>
        </w:trPr>
        <w:tc>
          <w:tcPr>
            <w:tcW w:w="3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基础、主体中间验收情况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  <w:tr w:rsidR="00E84AC8">
        <w:trPr>
          <w:trHeight w:val="8415"/>
        </w:trPr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况</w:t>
            </w: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  <w:p w:rsidR="00E84AC8" w:rsidRPr="00FD2C57" w:rsidRDefault="00E84AC8" w:rsidP="009B1C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4AC8" w:rsidRDefault="00E84AC8" w:rsidP="00F44A30">
      <w:pPr>
        <w:rPr>
          <w:sz w:val="30"/>
          <w:szCs w:val="30"/>
        </w:rPr>
      </w:pPr>
    </w:p>
    <w:p w:rsidR="00E84AC8" w:rsidRDefault="00E84AC8" w:rsidP="00F44A30">
      <w:pPr>
        <w:rPr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5"/>
        <w:gridCol w:w="2505"/>
        <w:gridCol w:w="2700"/>
        <w:gridCol w:w="2340"/>
        <w:gridCol w:w="180"/>
      </w:tblGrid>
      <w:tr w:rsidR="00E84AC8">
        <w:trPr>
          <w:gridAfter w:val="1"/>
          <w:wAfter w:w="180" w:type="dxa"/>
          <w:trHeight w:val="12750"/>
        </w:trPr>
        <w:tc>
          <w:tcPr>
            <w:tcW w:w="8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工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程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概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况</w:t>
            </w: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</w:p>
          <w:p w:rsidR="00E84AC8" w:rsidRPr="00FD2C57" w:rsidRDefault="00E84AC8" w:rsidP="00E84AC8">
            <w:pPr>
              <w:ind w:firstLineChars="900" w:firstLine="31680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施工单位（印章）</w:t>
            </w:r>
          </w:p>
          <w:p w:rsidR="00E84AC8" w:rsidRDefault="00E84AC8" w:rsidP="00F44A30">
            <w:pPr>
              <w:jc w:val="center"/>
              <w:rPr>
                <w:sz w:val="30"/>
                <w:szCs w:val="30"/>
              </w:rPr>
            </w:pPr>
            <w:r w:rsidRPr="00FD2C57">
              <w:rPr>
                <w:sz w:val="28"/>
                <w:szCs w:val="28"/>
              </w:rPr>
              <w:t xml:space="preserve">                                   </w:t>
            </w:r>
            <w:r w:rsidRPr="00FD2C57">
              <w:rPr>
                <w:rFonts w:cs="宋体" w:hint="eastAsia"/>
                <w:sz w:val="28"/>
                <w:szCs w:val="28"/>
              </w:rPr>
              <w:t>年</w:t>
            </w:r>
            <w:r w:rsidRPr="00FD2C57">
              <w:rPr>
                <w:sz w:val="28"/>
                <w:szCs w:val="28"/>
              </w:rPr>
              <w:t xml:space="preserve">   </w:t>
            </w:r>
            <w:r w:rsidRPr="00FD2C57">
              <w:rPr>
                <w:rFonts w:cs="宋体" w:hint="eastAsia"/>
                <w:sz w:val="28"/>
                <w:szCs w:val="28"/>
              </w:rPr>
              <w:t>月</w:t>
            </w:r>
            <w:r w:rsidRPr="00FD2C57">
              <w:rPr>
                <w:sz w:val="28"/>
                <w:szCs w:val="28"/>
              </w:rPr>
              <w:t xml:space="preserve">   </w:t>
            </w:r>
            <w:r w:rsidRPr="00FD2C57">
              <w:rPr>
                <w:rFonts w:cs="宋体" w:hint="eastAsia"/>
                <w:sz w:val="28"/>
                <w:szCs w:val="28"/>
              </w:rPr>
              <w:t>日</w:t>
            </w:r>
          </w:p>
          <w:p w:rsidR="00E84AC8" w:rsidRDefault="00E84AC8" w:rsidP="00E84AC8">
            <w:pPr>
              <w:ind w:firstLineChars="1700" w:firstLine="31680"/>
              <w:rPr>
                <w:sz w:val="30"/>
                <w:szCs w:val="30"/>
              </w:rPr>
            </w:pPr>
          </w:p>
        </w:tc>
      </w:tr>
      <w:tr w:rsidR="00E84AC8" w:rsidRPr="00FD2C57">
        <w:trPr>
          <w:trHeight w:val="630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单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位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名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称</w:t>
            </w:r>
            <w:r w:rsidRPr="00FD2C5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通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讯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地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址</w:t>
            </w:r>
            <w:r w:rsidRPr="00FD2C5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单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位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公</w:t>
            </w:r>
            <w:r w:rsidRPr="00FD2C57">
              <w:rPr>
                <w:sz w:val="28"/>
                <w:szCs w:val="28"/>
              </w:rPr>
              <w:t xml:space="preserve"> </w:t>
            </w:r>
            <w:r w:rsidRPr="00FD2C57">
              <w:rPr>
                <w:rFonts w:cs="宋体" w:hint="eastAsia"/>
                <w:sz w:val="28"/>
                <w:szCs w:val="28"/>
              </w:rPr>
              <w:t>章</w:t>
            </w:r>
          </w:p>
        </w:tc>
      </w:tr>
      <w:tr w:rsidR="00E84AC8" w:rsidRPr="00FD2C57">
        <w:trPr>
          <w:trHeight w:val="246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建设单位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</w:tr>
      <w:tr w:rsidR="00E84AC8" w:rsidRPr="00FD2C57">
        <w:trPr>
          <w:trHeight w:val="265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勘察</w:t>
            </w:r>
            <w:r>
              <w:rPr>
                <w:rFonts w:cs="宋体" w:hint="eastAsia"/>
                <w:sz w:val="28"/>
                <w:szCs w:val="28"/>
              </w:rPr>
              <w:t>单位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</w:tr>
      <w:tr w:rsidR="00E84AC8" w:rsidRPr="00FD2C57">
        <w:trPr>
          <w:trHeight w:val="239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设计单位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</w:tr>
      <w:tr w:rsidR="00E84AC8" w:rsidRPr="00FD2C57">
        <w:trPr>
          <w:trHeight w:val="271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监理单位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</w:tr>
      <w:tr w:rsidR="00E84AC8" w:rsidRPr="00FD2C57">
        <w:trPr>
          <w:trHeight w:val="296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C8" w:rsidRPr="00FD2C57" w:rsidRDefault="00E84AC8" w:rsidP="00F44A30">
            <w:pPr>
              <w:jc w:val="center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施工单位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</w:tc>
      </w:tr>
    </w:tbl>
    <w:p w:rsidR="00E84AC8" w:rsidRPr="00FD2C57" w:rsidRDefault="00E84AC8" w:rsidP="00E84AC8">
      <w:pPr>
        <w:ind w:firstLineChars="200" w:firstLine="3168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E84AC8" w:rsidRPr="00FD2C57">
        <w:trPr>
          <w:trHeight w:val="4365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E84AC8" w:rsidRDefault="00E84AC8" w:rsidP="00F44A30">
            <w:pPr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建设单位意见：</w:t>
            </w:r>
          </w:p>
          <w:p w:rsidR="00E84AC8" w:rsidRDefault="00E84AC8" w:rsidP="00F44A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cs="宋体" w:hint="eastAsia"/>
                <w:sz w:val="30"/>
                <w:szCs w:val="30"/>
              </w:rPr>
              <w:t>本项目已完成主体验收工作，从开工至今，未发生较大（含较大）以上工程质量和安全事故，同意该工程申报“工程结构优良奖”奖。</w:t>
            </w:r>
          </w:p>
          <w:p w:rsidR="00E84AC8" w:rsidRDefault="00E84AC8" w:rsidP="00F44A30">
            <w:pPr>
              <w:rPr>
                <w:sz w:val="30"/>
                <w:szCs w:val="30"/>
              </w:rPr>
            </w:pPr>
          </w:p>
          <w:p w:rsidR="00E84AC8" w:rsidRPr="00AE2A5B" w:rsidRDefault="00E84AC8" w:rsidP="00F44A30">
            <w:pPr>
              <w:rPr>
                <w:sz w:val="30"/>
                <w:szCs w:val="30"/>
              </w:rPr>
            </w:pPr>
          </w:p>
          <w:p w:rsidR="00E84AC8" w:rsidRPr="00CF35F0" w:rsidRDefault="00E84AC8" w:rsidP="00F44A30">
            <w:pPr>
              <w:rPr>
                <w:sz w:val="30"/>
                <w:szCs w:val="30"/>
              </w:rPr>
            </w:pPr>
          </w:p>
          <w:p w:rsidR="00E84AC8" w:rsidRDefault="00E84AC8" w:rsidP="00E84AC8">
            <w:pPr>
              <w:ind w:firstLineChars="750" w:firstLine="31680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建设单位盖章：</w:t>
            </w:r>
          </w:p>
          <w:p w:rsidR="00E84AC8" w:rsidRDefault="00E84AC8" w:rsidP="00E84AC8">
            <w:pPr>
              <w:ind w:firstLineChars="750" w:firstLine="31680"/>
              <w:rPr>
                <w:sz w:val="30"/>
                <w:szCs w:val="30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rFonts w:cs="宋体" w:hint="eastAsia"/>
                <w:sz w:val="30"/>
                <w:szCs w:val="30"/>
              </w:rPr>
              <w:t>二</w:t>
            </w:r>
            <w:r>
              <w:rPr>
                <w:sz w:val="30"/>
                <w:szCs w:val="30"/>
              </w:rPr>
              <w:t>O</w:t>
            </w:r>
            <w:r>
              <w:rPr>
                <w:rFonts w:cs="宋体" w:hint="eastAsia"/>
                <w:sz w:val="30"/>
                <w:szCs w:val="30"/>
              </w:rPr>
              <w:t>一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cs="宋体"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cs="宋体" w:hint="eastAsia"/>
                <w:sz w:val="30"/>
                <w:szCs w:val="30"/>
              </w:rPr>
              <w:t>日</w:t>
            </w:r>
          </w:p>
        </w:tc>
      </w:tr>
      <w:tr w:rsidR="00E84AC8" w:rsidRPr="00FD2C57">
        <w:trPr>
          <w:trHeight w:val="4365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E84AC8" w:rsidRDefault="00E84AC8" w:rsidP="00F44A30">
            <w:pPr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监理公司意见：</w:t>
            </w:r>
          </w:p>
          <w:p w:rsidR="00E84AC8" w:rsidRDefault="00E84AC8" w:rsidP="00F44A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cs="宋体" w:hint="eastAsia"/>
                <w:sz w:val="30"/>
                <w:szCs w:val="30"/>
              </w:rPr>
              <w:t>在监理该项目过程中，未发生较大（含较大）以上工程质量和安全事故；且基本满足申报“工程结构优良奖”条件。</w:t>
            </w:r>
            <w:r>
              <w:rPr>
                <w:sz w:val="30"/>
                <w:szCs w:val="30"/>
              </w:rPr>
              <w:t xml:space="preserve"> </w:t>
            </w:r>
          </w:p>
          <w:p w:rsidR="00E84AC8" w:rsidRDefault="00E84AC8" w:rsidP="00F44A30">
            <w:pPr>
              <w:rPr>
                <w:sz w:val="30"/>
                <w:szCs w:val="30"/>
              </w:rPr>
            </w:pPr>
          </w:p>
          <w:p w:rsidR="00E84AC8" w:rsidRDefault="00E84AC8" w:rsidP="00F44A30">
            <w:pPr>
              <w:rPr>
                <w:sz w:val="30"/>
                <w:szCs w:val="30"/>
              </w:rPr>
            </w:pPr>
          </w:p>
          <w:p w:rsidR="00E84AC8" w:rsidRDefault="00E84AC8" w:rsidP="00F44A30">
            <w:pPr>
              <w:rPr>
                <w:sz w:val="30"/>
                <w:szCs w:val="30"/>
              </w:rPr>
            </w:pPr>
          </w:p>
          <w:p w:rsidR="00E84AC8" w:rsidRDefault="00E84AC8" w:rsidP="00F44A30">
            <w:pPr>
              <w:rPr>
                <w:sz w:val="30"/>
                <w:szCs w:val="30"/>
              </w:rPr>
            </w:pPr>
          </w:p>
          <w:p w:rsidR="00E84AC8" w:rsidRDefault="00E84AC8" w:rsidP="00F44A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>
              <w:rPr>
                <w:rFonts w:cs="宋体" w:hint="eastAsia"/>
                <w:sz w:val="30"/>
                <w:szCs w:val="30"/>
              </w:rPr>
              <w:t>项目总监：</w:t>
            </w:r>
          </w:p>
          <w:p w:rsidR="00E84AC8" w:rsidRPr="003E51CB" w:rsidRDefault="00E84AC8" w:rsidP="00F44A30">
            <w:pPr>
              <w:rPr>
                <w:sz w:val="18"/>
                <w:szCs w:val="18"/>
              </w:rPr>
            </w:pPr>
          </w:p>
          <w:p w:rsidR="00E84AC8" w:rsidRDefault="00E84AC8" w:rsidP="00E84AC8">
            <w:pPr>
              <w:ind w:firstLineChars="1050" w:firstLine="31680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单位公章：</w:t>
            </w:r>
          </w:p>
          <w:p w:rsidR="00E84AC8" w:rsidRDefault="00E84AC8" w:rsidP="00E84AC8">
            <w:pPr>
              <w:ind w:firstLineChars="1050" w:firstLine="31680"/>
              <w:rPr>
                <w:sz w:val="30"/>
                <w:szCs w:val="30"/>
              </w:rPr>
            </w:pPr>
          </w:p>
          <w:p w:rsidR="00E84AC8" w:rsidRPr="00FD2C57" w:rsidRDefault="00E84AC8" w:rsidP="00E84AC8">
            <w:pPr>
              <w:tabs>
                <w:tab w:val="left" w:pos="4572"/>
              </w:tabs>
              <w:ind w:firstLineChars="1000" w:firstLine="31680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    </w:t>
            </w:r>
            <w:r>
              <w:rPr>
                <w:rFonts w:cs="宋体" w:hint="eastAsia"/>
                <w:sz w:val="30"/>
                <w:szCs w:val="30"/>
              </w:rPr>
              <w:t>二</w:t>
            </w:r>
            <w:r>
              <w:rPr>
                <w:sz w:val="30"/>
                <w:szCs w:val="30"/>
              </w:rPr>
              <w:t>O</w:t>
            </w:r>
            <w:r>
              <w:rPr>
                <w:rFonts w:cs="宋体" w:hint="eastAsia"/>
                <w:sz w:val="30"/>
                <w:szCs w:val="30"/>
              </w:rPr>
              <w:t>一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cs="宋体"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sz w:val="30"/>
                <w:szCs w:val="30"/>
              </w:rPr>
              <w:t>日</w:t>
            </w:r>
          </w:p>
        </w:tc>
      </w:tr>
      <w:tr w:rsidR="00E84AC8" w:rsidRPr="00FD2C57">
        <w:trPr>
          <w:trHeight w:val="6555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州专业复查组意见：</w:t>
            </w: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E84AC8">
            <w:pPr>
              <w:ind w:firstLineChars="500" w:firstLine="31680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签</w:t>
            </w:r>
            <w:r w:rsidRPr="00FD2C57">
              <w:rPr>
                <w:sz w:val="28"/>
                <w:szCs w:val="28"/>
              </w:rPr>
              <w:t xml:space="preserve">  </w:t>
            </w:r>
            <w:r w:rsidRPr="00FD2C57">
              <w:rPr>
                <w:rFonts w:cs="宋体" w:hint="eastAsia"/>
                <w:sz w:val="28"/>
                <w:szCs w:val="28"/>
              </w:rPr>
              <w:t>字：</w:t>
            </w: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E84AC8">
            <w:pPr>
              <w:ind w:firstLineChars="1450" w:firstLine="31680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二</w:t>
            </w:r>
            <w:r w:rsidRPr="00FD2C57">
              <w:rPr>
                <w:sz w:val="28"/>
                <w:szCs w:val="28"/>
              </w:rPr>
              <w:t xml:space="preserve">OO  </w:t>
            </w:r>
            <w:r w:rsidRPr="00FD2C57">
              <w:rPr>
                <w:rFonts w:cs="宋体" w:hint="eastAsia"/>
                <w:sz w:val="28"/>
                <w:szCs w:val="28"/>
              </w:rPr>
              <w:t>年</w:t>
            </w:r>
            <w:r w:rsidRPr="00FD2C57">
              <w:rPr>
                <w:sz w:val="28"/>
                <w:szCs w:val="28"/>
              </w:rPr>
              <w:t xml:space="preserve">  </w:t>
            </w:r>
            <w:r w:rsidRPr="00FD2C57">
              <w:rPr>
                <w:rFonts w:cs="宋体" w:hint="eastAsia"/>
                <w:sz w:val="28"/>
                <w:szCs w:val="28"/>
              </w:rPr>
              <w:t>月</w:t>
            </w:r>
            <w:r w:rsidRPr="00FD2C57">
              <w:rPr>
                <w:sz w:val="28"/>
                <w:szCs w:val="28"/>
              </w:rPr>
              <w:t xml:space="preserve">  </w:t>
            </w:r>
            <w:r w:rsidRPr="00FD2C57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E84AC8" w:rsidRPr="00FD2C57">
        <w:trPr>
          <w:trHeight w:val="6555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E84AC8" w:rsidRPr="00FD2C57" w:rsidRDefault="00E84AC8" w:rsidP="00F44A30">
            <w:pPr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州评审委员会审定意见：</w:t>
            </w: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E84AC8">
            <w:pPr>
              <w:ind w:firstLineChars="350" w:firstLine="31680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签</w:t>
            </w:r>
            <w:r w:rsidRPr="00FD2C57">
              <w:rPr>
                <w:sz w:val="28"/>
                <w:szCs w:val="28"/>
              </w:rPr>
              <w:t xml:space="preserve">  </w:t>
            </w:r>
            <w:r w:rsidRPr="00FD2C57">
              <w:rPr>
                <w:rFonts w:cs="宋体" w:hint="eastAsia"/>
                <w:sz w:val="28"/>
                <w:szCs w:val="28"/>
              </w:rPr>
              <w:t>字：</w:t>
            </w:r>
          </w:p>
          <w:p w:rsidR="00E84AC8" w:rsidRPr="00FD2C57" w:rsidRDefault="00E84AC8" w:rsidP="00F44A30">
            <w:pPr>
              <w:rPr>
                <w:sz w:val="28"/>
                <w:szCs w:val="28"/>
              </w:rPr>
            </w:pPr>
          </w:p>
          <w:p w:rsidR="00E84AC8" w:rsidRPr="00FD2C57" w:rsidRDefault="00E84AC8" w:rsidP="00E84AC8">
            <w:pPr>
              <w:ind w:firstLineChars="1500" w:firstLine="31680"/>
              <w:rPr>
                <w:sz w:val="28"/>
                <w:szCs w:val="28"/>
              </w:rPr>
            </w:pPr>
            <w:r w:rsidRPr="00FD2C57">
              <w:rPr>
                <w:rFonts w:cs="宋体" w:hint="eastAsia"/>
                <w:sz w:val="28"/>
                <w:szCs w:val="28"/>
              </w:rPr>
              <w:t>二</w:t>
            </w:r>
            <w:r w:rsidRPr="00FD2C57">
              <w:rPr>
                <w:sz w:val="28"/>
                <w:szCs w:val="28"/>
              </w:rPr>
              <w:t xml:space="preserve">OO  </w:t>
            </w:r>
            <w:r w:rsidRPr="00FD2C57">
              <w:rPr>
                <w:rFonts w:cs="宋体" w:hint="eastAsia"/>
                <w:sz w:val="28"/>
                <w:szCs w:val="28"/>
              </w:rPr>
              <w:t>年</w:t>
            </w:r>
            <w:r w:rsidRPr="00FD2C57">
              <w:rPr>
                <w:sz w:val="28"/>
                <w:szCs w:val="28"/>
              </w:rPr>
              <w:t xml:space="preserve">  </w:t>
            </w:r>
            <w:r w:rsidRPr="00FD2C57">
              <w:rPr>
                <w:rFonts w:cs="宋体" w:hint="eastAsia"/>
                <w:sz w:val="28"/>
                <w:szCs w:val="28"/>
              </w:rPr>
              <w:t>月</w:t>
            </w:r>
            <w:r w:rsidRPr="00FD2C57">
              <w:rPr>
                <w:sz w:val="28"/>
                <w:szCs w:val="28"/>
              </w:rPr>
              <w:t xml:space="preserve">  </w:t>
            </w:r>
            <w:r w:rsidRPr="00FD2C57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E84AC8" w:rsidRDefault="00E84AC8" w:rsidP="00F44A30">
      <w:pPr>
        <w:rPr>
          <w:sz w:val="28"/>
          <w:szCs w:val="28"/>
        </w:rPr>
        <w:sectPr w:rsidR="00E84AC8" w:rsidSect="00F44A30">
          <w:footerReference w:type="default" r:id="rId7"/>
          <w:pgSz w:w="12474" w:h="17010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工程质量“结构工程优良奖”</w:t>
      </w:r>
    </w:p>
    <w:p w:rsidR="00E84AC8" w:rsidRDefault="00E84AC8" w:rsidP="00F44A30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评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分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表</w:t>
      </w:r>
    </w:p>
    <w:p w:rsidR="00E84AC8" w:rsidRDefault="00E84AC8" w:rsidP="00F44A30">
      <w:pPr>
        <w:rPr>
          <w:b/>
          <w:bCs/>
          <w:sz w:val="44"/>
          <w:szCs w:val="44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F44A30">
      <w:pPr>
        <w:rPr>
          <w:sz w:val="28"/>
          <w:szCs w:val="28"/>
        </w:rPr>
      </w:pPr>
    </w:p>
    <w:p w:rsidR="00E84AC8" w:rsidRDefault="00E84AC8" w:rsidP="00652CFC">
      <w:pPr>
        <w:ind w:firstLineChars="475" w:firstLine="31680"/>
        <w:rPr>
          <w:b/>
          <w:bCs/>
          <w:sz w:val="32"/>
          <w:szCs w:val="32"/>
        </w:rPr>
      </w:pPr>
      <w:r>
        <w:rPr>
          <w:noProof/>
        </w:rPr>
        <w:pict>
          <v:line id="_x0000_s1029" style="position:absolute;left:0;text-align:left;z-index:251661312" from="2in,23.4pt" to="369pt,23.4pt">
            <w10:wrap anchorx="page"/>
          </v:line>
        </w:pict>
      </w:r>
      <w:r>
        <w:rPr>
          <w:rFonts w:cs="宋体" w:hint="eastAsia"/>
          <w:b/>
          <w:bCs/>
          <w:sz w:val="32"/>
          <w:szCs w:val="32"/>
        </w:rPr>
        <w:t>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名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称：</w:t>
      </w:r>
    </w:p>
    <w:p w:rsidR="00E84AC8" w:rsidRDefault="00E84AC8" w:rsidP="00652CFC">
      <w:pPr>
        <w:ind w:firstLineChars="477" w:firstLine="31680"/>
        <w:rPr>
          <w:b/>
          <w:bCs/>
          <w:sz w:val="32"/>
          <w:szCs w:val="32"/>
        </w:rPr>
      </w:pPr>
      <w:r>
        <w:rPr>
          <w:noProof/>
        </w:rPr>
        <w:pict>
          <v:line id="_x0000_s1030" style="position:absolute;left:0;text-align:left;z-index:251662336" from="2in,23.4pt" to="369pt,23.4pt">
            <w10:wrap anchorx="page"/>
          </v:line>
        </w:pict>
      </w:r>
      <w:r>
        <w:rPr>
          <w:rFonts w:cs="宋体" w:hint="eastAsia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单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位：</w:t>
      </w:r>
    </w:p>
    <w:p w:rsidR="00E84AC8" w:rsidRDefault="00E84AC8" w:rsidP="00652CFC">
      <w:pPr>
        <w:ind w:firstLineChars="461" w:firstLine="31680"/>
        <w:rPr>
          <w:b/>
          <w:bCs/>
          <w:sz w:val="30"/>
          <w:szCs w:val="30"/>
        </w:rPr>
      </w:pPr>
      <w:r>
        <w:rPr>
          <w:noProof/>
        </w:rPr>
        <w:pict>
          <v:line id="_x0000_s1031" style="position:absolute;left:0;text-align:left;z-index:251663360" from="2in,23.4pt" to="369pt,23.4pt">
            <w10:wrap anchorx="page"/>
          </v:line>
        </w:pict>
      </w:r>
      <w:r>
        <w:rPr>
          <w:rFonts w:cs="宋体" w:hint="eastAsia"/>
          <w:b/>
          <w:bCs/>
          <w:sz w:val="30"/>
          <w:szCs w:val="30"/>
        </w:rPr>
        <w:t>项目经理姓名：</w:t>
      </w: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</w:p>
    <w:p w:rsidR="00E84AC8" w:rsidRDefault="00E84AC8" w:rsidP="00F44A30">
      <w:pPr>
        <w:ind w:firstLine="61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</w:t>
      </w:r>
    </w:p>
    <w:p w:rsidR="00E84AC8" w:rsidRDefault="00E84AC8" w:rsidP="00652CFC">
      <w:pPr>
        <w:ind w:firstLineChars="1000" w:firstLine="31680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二</w:t>
      </w:r>
      <w:r>
        <w:rPr>
          <w:b/>
          <w:bCs/>
          <w:sz w:val="30"/>
          <w:szCs w:val="30"/>
        </w:rPr>
        <w:t xml:space="preserve">O     </w:t>
      </w:r>
      <w:r>
        <w:rPr>
          <w:rFonts w:cs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</w:rPr>
        <w:t xml:space="preserve">    </w:t>
      </w:r>
      <w:r>
        <w:rPr>
          <w:rFonts w:cs="宋体"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 xml:space="preserve">    </w:t>
      </w:r>
      <w:r>
        <w:rPr>
          <w:rFonts w:cs="宋体" w:hint="eastAsia"/>
          <w:b/>
          <w:bCs/>
          <w:sz w:val="30"/>
          <w:szCs w:val="30"/>
        </w:rPr>
        <w:t>日</w:t>
      </w:r>
    </w:p>
    <w:p w:rsidR="00E84AC8" w:rsidRDefault="00E84AC8" w:rsidP="00F44A30">
      <w:pPr>
        <w:ind w:firstLine="615"/>
        <w:rPr>
          <w:sz w:val="28"/>
          <w:szCs w:val="28"/>
        </w:rPr>
      </w:pPr>
    </w:p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 w:rsidRPr="00E74B4D">
        <w:rPr>
          <w:b/>
          <w:bCs/>
        </w:rPr>
        <w:t xml:space="preserve">4.1.1  </w:t>
      </w:r>
      <w:r w:rsidRPr="00E74B4D">
        <w:rPr>
          <w:rFonts w:cs="宋体" w:hint="eastAsia"/>
          <w:b/>
          <w:bCs/>
        </w:rPr>
        <w:t>地基与基础工程性能检测项目及评分</w:t>
      </w:r>
    </w:p>
    <w:tbl>
      <w:tblPr>
        <w:tblpPr w:leftFromText="180" w:rightFromText="180" w:vertAnchor="text" w:horzAnchor="margin" w:tblpXSpec="center" w:tblpY="20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3118"/>
        <w:gridCol w:w="142"/>
        <w:gridCol w:w="709"/>
        <w:gridCol w:w="567"/>
        <w:gridCol w:w="425"/>
        <w:gridCol w:w="992"/>
        <w:gridCol w:w="992"/>
        <w:gridCol w:w="851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0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0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984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地基承载力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60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复合地基承载力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桩基单桩承载力及桩身质量检验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地下渗漏水检验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地基沉降观测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7069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363" w:type="dxa"/>
            <w:gridSpan w:val="9"/>
          </w:tcPr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性能检测项目分值</w:t>
            </w:r>
            <w:r w:rsidRPr="00C11524">
              <w:rPr>
                <w:rFonts w:ascii="Calibri" w:hAnsi="Calibri" w:cs="Calibri"/>
              </w:rPr>
              <w:t>40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  </w:t>
            </w: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</w:t>
            </w:r>
            <w:r w:rsidRPr="00C11524">
              <w:rPr>
                <w:rFonts w:ascii="Calibri" w:hAnsi="Calibri" w:cs="宋体" w:hint="eastAsia"/>
              </w:rPr>
              <w:t>地基与基础工程性能检测得分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40=</w:t>
            </w: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Pr="00E74B4D" w:rsidRDefault="00E84AC8" w:rsidP="00556749">
      <w:pPr>
        <w:jc w:val="center"/>
        <w:rPr>
          <w:b/>
          <w:bCs/>
        </w:rPr>
      </w:pPr>
    </w:p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 w:rsidRPr="00E74B4D">
        <w:rPr>
          <w:b/>
          <w:bCs/>
        </w:rPr>
        <w:t>4.</w:t>
      </w:r>
      <w:r>
        <w:rPr>
          <w:b/>
          <w:bCs/>
        </w:rPr>
        <w:t>2</w:t>
      </w:r>
      <w:r w:rsidRPr="00E74B4D">
        <w:rPr>
          <w:b/>
          <w:bCs/>
        </w:rPr>
        <w:t xml:space="preserve">.1  </w:t>
      </w:r>
      <w:r w:rsidRPr="00E74B4D">
        <w:rPr>
          <w:rFonts w:cs="宋体" w:hint="eastAsia"/>
          <w:b/>
          <w:bCs/>
        </w:rPr>
        <w:t>地基与基础工程</w:t>
      </w:r>
      <w:r>
        <w:rPr>
          <w:rFonts w:cs="宋体" w:hint="eastAsia"/>
          <w:b/>
          <w:bCs/>
        </w:rPr>
        <w:t>质量记录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283"/>
        <w:gridCol w:w="3119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454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材料合格证，进场验收记录及复试报告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钢筋、水泥、外加剂合格证、进场验收记录及复试报告，混凝土进场坍落度测试记录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预制桩合格证及进场验收记录、桩强度试验报告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742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防水材料合格证、进场验收记录及复试报告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记录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地基处理、验槽、钎探施工记录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预制桩接头施工记录</w:t>
            </w:r>
          </w:p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打（压）桩及试桩施工记录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灌注桩成孔、钢筋笼、混凝土灌注桩浇筑施工记录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防水层施工记录及隐蔽工程验收记录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试验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有关地基材料配合比试验报告</w:t>
            </w:r>
          </w:p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压实系数、桩体及桩间土干密度试验报告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钢筋连接试验报告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混凝土试件强度评定报告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预制桩龄期及试件强度试验报告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防水材料配合比试验报告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3109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10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质量记录项目分值</w:t>
            </w:r>
            <w:r w:rsidRPr="00C11524">
              <w:rPr>
                <w:rFonts w:ascii="Calibri" w:hAnsi="Calibri" w:cs="Calibri"/>
              </w:rPr>
              <w:t>40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地基与基础工程质量记录得分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40=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 w:rsidRPr="00E74B4D">
        <w:rPr>
          <w:b/>
          <w:bCs/>
        </w:rPr>
        <w:t>4.</w:t>
      </w:r>
      <w:r>
        <w:rPr>
          <w:b/>
          <w:bCs/>
        </w:rPr>
        <w:t>3</w:t>
      </w:r>
      <w:r w:rsidRPr="00E74B4D">
        <w:rPr>
          <w:b/>
          <w:bCs/>
        </w:rPr>
        <w:t xml:space="preserve">.1  </w:t>
      </w:r>
      <w:r w:rsidRPr="00E74B4D">
        <w:rPr>
          <w:rFonts w:cs="宋体" w:hint="eastAsia"/>
          <w:b/>
          <w:bCs/>
        </w:rPr>
        <w:t>地基与基础工程</w:t>
      </w:r>
      <w:r>
        <w:rPr>
          <w:rFonts w:cs="宋体" w:hint="eastAsia"/>
          <w:b/>
          <w:bCs/>
        </w:rPr>
        <w:t>允许偏差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3118"/>
        <w:gridCol w:w="142"/>
        <w:gridCol w:w="709"/>
        <w:gridCol w:w="567"/>
        <w:gridCol w:w="425"/>
        <w:gridCol w:w="992"/>
        <w:gridCol w:w="992"/>
        <w:gridCol w:w="851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0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0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984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天然地基标高及基槽尺寸偏差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80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复合地基桩位偏差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打（压）桩桩位偏差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灌注桩桩位偏差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防水卷材、塑料板搭接宽度偏差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7069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363" w:type="dxa"/>
            <w:gridSpan w:val="9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允许偏差项目分值</w:t>
            </w:r>
            <w:r w:rsidRPr="00C11524">
              <w:rPr>
                <w:rFonts w:ascii="Calibri" w:hAnsi="Calibri" w:cs="Calibri"/>
              </w:rPr>
              <w:t>10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地基与基础工程允许偏差得分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10=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 w:rsidRPr="00E74B4D">
        <w:rPr>
          <w:b/>
          <w:bCs/>
        </w:rPr>
        <w:t>4.</w:t>
      </w:r>
      <w:r>
        <w:rPr>
          <w:b/>
          <w:bCs/>
        </w:rPr>
        <w:t>4</w:t>
      </w:r>
      <w:r w:rsidRPr="00E74B4D">
        <w:rPr>
          <w:b/>
          <w:bCs/>
        </w:rPr>
        <w:t xml:space="preserve">.1  </w:t>
      </w:r>
      <w:r w:rsidRPr="00E74B4D">
        <w:rPr>
          <w:rFonts w:cs="宋体" w:hint="eastAsia"/>
          <w:b/>
          <w:bCs/>
        </w:rPr>
        <w:t>地基与基础工程</w:t>
      </w:r>
      <w:r>
        <w:rPr>
          <w:rFonts w:cs="宋体" w:hint="eastAsia"/>
          <w:b/>
          <w:bCs/>
        </w:rPr>
        <w:t>观感质量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708"/>
        <w:gridCol w:w="2694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查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项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地基、复合地基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标高、表面平整、边坡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80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桩基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桩头、桩顶标高、场地平整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地下防水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表面质量、细部处理（施工缝、变形缝、穿墙管、预埋件、孔口、坑池等）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10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观感质量项目分值</w:t>
            </w:r>
            <w:r w:rsidRPr="00C11524">
              <w:rPr>
                <w:rFonts w:ascii="Calibri" w:hAnsi="Calibri" w:cs="Calibri"/>
              </w:rPr>
              <w:t>10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地基与基础工程观感质量得分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10=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5.1</w:t>
      </w:r>
      <w:r w:rsidRPr="00E74B4D">
        <w:rPr>
          <w:b/>
          <w:bCs/>
        </w:rPr>
        <w:t xml:space="preserve">.1  </w:t>
      </w:r>
      <w:r>
        <w:rPr>
          <w:rFonts w:cs="宋体" w:hint="eastAsia"/>
          <w:b/>
          <w:bCs/>
        </w:rPr>
        <w:t>混凝土结构工程性能检测项目</w:t>
      </w:r>
      <w:r w:rsidRPr="00E74B4D">
        <w:rPr>
          <w:rFonts w:cs="宋体" w:hint="eastAsia"/>
          <w:b/>
          <w:bCs/>
        </w:rPr>
        <w:t>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3402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查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项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结构实体混凝土强度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结构实体钢筋保护层厚度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结构实体位置与尺寸偏差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9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性能检测项目分值</w:t>
            </w:r>
            <w:r w:rsidRPr="00C11524">
              <w:rPr>
                <w:rFonts w:ascii="Calibri" w:hAnsi="Calibri" w:cs="Calibri"/>
              </w:rPr>
              <w:t>40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混凝土结构工程性能检测得分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40=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Pr="00222AEA" w:rsidRDefault="00E84AC8" w:rsidP="00556749"/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</w:p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5.1.3</w:t>
      </w:r>
      <w:r w:rsidRPr="00E74B4D">
        <w:rPr>
          <w:b/>
          <w:bCs/>
        </w:rPr>
        <w:t xml:space="preserve">  </w:t>
      </w:r>
      <w:r>
        <w:rPr>
          <w:rFonts w:cs="宋体" w:hint="eastAsia"/>
          <w:b/>
          <w:bCs/>
        </w:rPr>
        <w:t>混凝土结构工</w:t>
      </w:r>
      <w:r w:rsidRPr="00E74B4D">
        <w:rPr>
          <w:rFonts w:cs="宋体" w:hint="eastAsia"/>
          <w:b/>
          <w:bCs/>
        </w:rPr>
        <w:t>程</w:t>
      </w:r>
      <w:r>
        <w:rPr>
          <w:rFonts w:cs="宋体" w:hint="eastAsia"/>
          <w:b/>
          <w:bCs/>
        </w:rPr>
        <w:t>质量记录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283"/>
        <w:gridCol w:w="3119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454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材料合格证，进场验收记录及复试报告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钢筋、混凝土拌合物合格证、进场坍落度测试记录、进场验收记录，钢筋复试报告，钢筋连接材料合格证及复试报告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预制构件合格证、出厂检验报告及进场验收记录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预应力锚夹具、连接器合格证、出厂检验报告、进场验收记录及复试报告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记录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预拌混凝土进场工作性能测试记录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混凝土施工记录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装配式结构安装施工记录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预应力筋安装、张拉及灌浆封锚施工记录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隐蔽工程验收记录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试验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混凝土配合比试验报告、开盘鉴定报告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Calibri" w:hAnsi="Calibri" w:cs="宋体" w:hint="eastAsia"/>
              </w:rPr>
              <w:t>混凝土试件强度试验报告及强度评定报告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钢筋连接试验报告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无粘结预应力筋防水检测记录，预应力筋断丝检测记录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防水材料配合比试验报告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10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质量记录项目分值</w:t>
            </w:r>
            <w:r w:rsidRPr="00C11524">
              <w:rPr>
                <w:rFonts w:ascii="Calibri" w:hAnsi="Calibri" w:cs="Calibri"/>
              </w:rPr>
              <w:t>30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实得分合计：</w:t>
            </w:r>
            <w:r w:rsidRPr="00C11524">
              <w:rPr>
                <w:rFonts w:ascii="Calibri" w:hAnsi="Calibri" w:cs="Calibri"/>
              </w:rPr>
              <w:t xml:space="preserve">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</w:t>
            </w:r>
            <w:r w:rsidRPr="00C11524">
              <w:rPr>
                <w:rFonts w:ascii="Calibri" w:hAnsi="Calibri" w:cs="宋体" w:hint="eastAsia"/>
              </w:rPr>
              <w:t>混凝土结构工程质量记录得分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30=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5.1.5</w:t>
      </w:r>
      <w:r w:rsidRPr="00E74B4D">
        <w:rPr>
          <w:b/>
          <w:bCs/>
        </w:rPr>
        <w:t xml:space="preserve">  </w:t>
      </w:r>
      <w:r>
        <w:rPr>
          <w:rFonts w:cs="宋体" w:hint="eastAsia"/>
          <w:b/>
          <w:bCs/>
        </w:rPr>
        <w:t>混凝土结构工</w:t>
      </w:r>
      <w:r w:rsidRPr="00E74B4D">
        <w:rPr>
          <w:rFonts w:cs="宋体" w:hint="eastAsia"/>
          <w:b/>
          <w:bCs/>
        </w:rPr>
        <w:t>程</w:t>
      </w:r>
      <w:r>
        <w:rPr>
          <w:rFonts w:cs="宋体" w:hint="eastAsia"/>
          <w:b/>
          <w:bCs/>
        </w:rPr>
        <w:t>允许偏差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425"/>
        <w:gridCol w:w="1134"/>
        <w:gridCol w:w="1843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混凝土现浇结构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轴线位置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墙、柱、梁</w:t>
            </w:r>
            <w:r w:rsidRPr="00C11524">
              <w:rPr>
                <w:rFonts w:ascii="Calibri" w:hAnsi="Calibri" w:cs="Calibri"/>
              </w:rPr>
              <w:t xml:space="preserve"> 8mm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标高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Calibri" w:hAnsi="Calibri" w:cs="宋体" w:hint="eastAsia"/>
              </w:rPr>
              <w:t>层高</w:t>
            </w:r>
            <w:r w:rsidRPr="00C11524">
              <w:rPr>
                <w:rFonts w:ascii="宋体" w:hAnsi="宋体" w:cs="宋体" w:hint="eastAsia"/>
              </w:rPr>
              <w:t>±</w:t>
            </w:r>
            <w:r w:rsidRPr="00C11524">
              <w:rPr>
                <w:rFonts w:ascii="宋体" w:hAnsi="宋体" w:cs="宋体"/>
              </w:rPr>
              <w:t>10mm</w:t>
            </w:r>
            <w:r w:rsidRPr="00C11524">
              <w:rPr>
                <w:rFonts w:ascii="宋体" w:hAnsi="宋体" w:cs="宋体" w:hint="eastAsia"/>
              </w:rPr>
              <w:t>，全高</w:t>
            </w:r>
            <w:r w:rsidRPr="00C11524">
              <w:rPr>
                <w:rFonts w:ascii="宋体" w:hAnsi="宋体" w:cs="宋体"/>
              </w:rPr>
              <w:t xml:space="preserve"> </w:t>
            </w:r>
            <w:r w:rsidRPr="00C11524">
              <w:rPr>
                <w:rFonts w:ascii="宋体" w:hAnsi="宋体" w:cs="宋体" w:hint="eastAsia"/>
              </w:rPr>
              <w:t>±</w:t>
            </w:r>
            <w:r w:rsidRPr="00C11524">
              <w:rPr>
                <w:rFonts w:ascii="宋体" w:hAnsi="宋体" w:cs="宋体"/>
              </w:rPr>
              <w:t>30mm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全高垂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直度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556749">
            <w:pPr>
              <w:rPr>
                <w:rFonts w:ascii="宋体"/>
              </w:rPr>
            </w:pPr>
            <w:r w:rsidRPr="00C11524">
              <w:rPr>
                <w:rFonts w:ascii="Calibri" w:hAnsi="Calibri" w:cs="Calibri"/>
              </w:rPr>
              <w:t>H</w:t>
            </w:r>
            <w:r w:rsidRPr="00C11524">
              <w:rPr>
                <w:rFonts w:ascii="宋体" w:hAnsi="宋体" w:cs="宋体" w:hint="eastAsia"/>
              </w:rPr>
              <w:t>≤</w:t>
            </w:r>
            <w:r w:rsidRPr="00C11524">
              <w:rPr>
                <w:rFonts w:ascii="宋体" w:hAnsi="宋体" w:cs="宋体"/>
              </w:rPr>
              <w:t>300m</w:t>
            </w:r>
          </w:p>
          <w:p w:rsidR="00E84AC8" w:rsidRPr="00C11524" w:rsidRDefault="00E84AC8" w:rsidP="00556749">
            <w:pPr>
              <w:rPr>
                <w:rFonts w:ascii="宋体"/>
              </w:rPr>
            </w:pPr>
            <w:r w:rsidRPr="00C11524">
              <w:rPr>
                <w:rFonts w:ascii="宋体" w:hAnsi="宋体" w:cs="宋体"/>
              </w:rPr>
              <w:t xml:space="preserve">    H/30000+20mm</w:t>
            </w:r>
          </w:p>
          <w:p w:rsidR="00E84AC8" w:rsidRPr="00C11524" w:rsidRDefault="00E84AC8" w:rsidP="00556749">
            <w:pPr>
              <w:rPr>
                <w:rFonts w:ascii="宋体"/>
              </w:rPr>
            </w:pPr>
            <w:r w:rsidRPr="00C11524">
              <w:rPr>
                <w:rFonts w:ascii="Calibri" w:hAnsi="Calibri" w:cs="Calibri"/>
              </w:rPr>
              <w:t>H</w:t>
            </w:r>
            <w:r w:rsidRPr="00C11524">
              <w:rPr>
                <w:rFonts w:ascii="宋体" w:hAnsi="宋体" w:cs="宋体" w:hint="eastAsia"/>
              </w:rPr>
              <w:t>＞</w:t>
            </w:r>
            <w:r w:rsidRPr="00C11524">
              <w:rPr>
                <w:rFonts w:ascii="宋体" w:hAnsi="宋体" w:cs="宋体"/>
              </w:rPr>
              <w:t>300m</w:t>
            </w:r>
          </w:p>
          <w:p w:rsidR="00E84AC8" w:rsidRPr="00C11524" w:rsidRDefault="00E84AC8" w:rsidP="00556749">
            <w:pPr>
              <w:rPr>
                <w:rFonts w:ascii="宋体"/>
              </w:rPr>
            </w:pPr>
            <w:r w:rsidRPr="00C11524">
              <w:rPr>
                <w:rFonts w:ascii="宋体" w:hAnsi="宋体" w:cs="宋体"/>
              </w:rPr>
              <w:t xml:space="preserve">  H/10000</w:t>
            </w:r>
            <w:r w:rsidRPr="00C11524">
              <w:rPr>
                <w:rFonts w:ascii="宋体" w:hAnsi="宋体" w:cs="宋体" w:hint="eastAsia"/>
              </w:rPr>
              <w:t>且≤</w:t>
            </w:r>
            <w:r w:rsidRPr="00C11524">
              <w:rPr>
                <w:rFonts w:ascii="宋体" w:hAnsi="宋体" w:cs="宋体"/>
              </w:rPr>
              <w:t>80mm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表面平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整度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8mm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装配式结构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轴线位置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柱、墙</w:t>
            </w:r>
            <w:r w:rsidRPr="00C11524">
              <w:rPr>
                <w:rFonts w:ascii="Calibri" w:hAnsi="Calibri" w:cs="Calibri"/>
              </w:rPr>
              <w:t xml:space="preserve"> 8mm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梁、板</w:t>
            </w:r>
            <w:r w:rsidRPr="00C11524">
              <w:rPr>
                <w:rFonts w:ascii="Calibri" w:hAnsi="Calibri" w:cs="Calibri"/>
              </w:rPr>
              <w:t xml:space="preserve"> 5mm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标高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柱、梁、墙板、楼板底面</w:t>
            </w:r>
            <w:r w:rsidRPr="00C11524">
              <w:rPr>
                <w:rFonts w:ascii="宋体" w:hAnsi="宋体" w:cs="宋体" w:hint="eastAsia"/>
              </w:rPr>
              <w:t>±</w:t>
            </w:r>
            <w:r w:rsidRPr="00C11524">
              <w:rPr>
                <w:rFonts w:ascii="宋体" w:hAnsi="宋体" w:cs="宋体"/>
              </w:rPr>
              <w:t>5mm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构件搁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置长度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梁、板</w:t>
            </w:r>
            <w:r w:rsidRPr="00C11524">
              <w:rPr>
                <w:rFonts w:ascii="宋体" w:hAnsi="宋体" w:cs="宋体" w:hint="eastAsia"/>
              </w:rPr>
              <w:t>±</w:t>
            </w:r>
            <w:r w:rsidRPr="00C11524">
              <w:rPr>
                <w:rFonts w:ascii="宋体" w:hAnsi="宋体" w:cs="宋体"/>
              </w:rPr>
              <w:t>10mm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11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允许偏差项目分值</w:t>
            </w:r>
            <w:r w:rsidRPr="00C11524">
              <w:rPr>
                <w:rFonts w:ascii="Calibri" w:hAnsi="Calibri" w:cs="Calibri"/>
              </w:rPr>
              <w:t>20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  <w:r w:rsidRPr="00C11524">
              <w:rPr>
                <w:rFonts w:ascii="Calibri" w:hAnsi="Calibri" w:cs="Calibri"/>
              </w:rPr>
              <w:t xml:space="preserve">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</w:t>
            </w:r>
            <w:r w:rsidRPr="00C11524">
              <w:rPr>
                <w:rFonts w:ascii="Calibri" w:hAnsi="Calibri" w:cs="宋体" w:hint="eastAsia"/>
              </w:rPr>
              <w:t>混凝土结构工程允许偏差得分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20=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Pr="00712962" w:rsidRDefault="00E84AC8" w:rsidP="00556749"/>
    <w:p w:rsidR="00E84AC8" w:rsidRDefault="00E84AC8" w:rsidP="00556749"/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5.1.7</w:t>
      </w:r>
      <w:r w:rsidRPr="00E74B4D">
        <w:rPr>
          <w:b/>
          <w:bCs/>
        </w:rPr>
        <w:t xml:space="preserve">  </w:t>
      </w:r>
      <w:r>
        <w:rPr>
          <w:rFonts w:cs="宋体" w:hint="eastAsia"/>
          <w:b/>
          <w:bCs/>
        </w:rPr>
        <w:t>混凝土结构工</w:t>
      </w:r>
      <w:r w:rsidRPr="00E74B4D">
        <w:rPr>
          <w:rFonts w:cs="宋体" w:hint="eastAsia"/>
          <w:b/>
          <w:bCs/>
        </w:rPr>
        <w:t>程</w:t>
      </w:r>
      <w:r>
        <w:rPr>
          <w:rFonts w:cs="宋体" w:hint="eastAsia"/>
          <w:b/>
          <w:bCs/>
        </w:rPr>
        <w:t>观感质量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3402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露筋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蜂窝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556749">
            <w:pPr>
              <w:rPr>
                <w:rFonts w:ascii="宋体"/>
              </w:rPr>
            </w:pPr>
            <w:r w:rsidRPr="00C11524">
              <w:rPr>
                <w:rFonts w:ascii="Calibri" w:hAnsi="Calibri" w:cs="宋体" w:hint="eastAsia"/>
              </w:rPr>
              <w:t>孔洞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夹渣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疏松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Calibri" w:hAnsi="Calibri" w:cs="宋体" w:hint="eastAsia"/>
              </w:rPr>
              <w:t>裂缝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连接部位缺陷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外形缺陷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外表缺陷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9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观感质量项目分值</w:t>
            </w:r>
            <w:r w:rsidRPr="00C11524">
              <w:rPr>
                <w:rFonts w:ascii="Calibri" w:hAnsi="Calibri" w:cs="Calibri"/>
              </w:rPr>
              <w:t>10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  <w:r w:rsidRPr="00C11524">
              <w:rPr>
                <w:rFonts w:ascii="Calibri" w:hAnsi="Calibri" w:cs="Calibri"/>
              </w:rPr>
              <w:t xml:space="preserve">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</w:t>
            </w:r>
            <w:r w:rsidRPr="00C11524">
              <w:rPr>
                <w:rFonts w:ascii="Calibri" w:hAnsi="Calibri" w:cs="宋体" w:hint="eastAsia"/>
              </w:rPr>
              <w:t>混凝土结构工程观感质量得分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10=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Pr="00712962" w:rsidRDefault="00E84AC8" w:rsidP="00556749"/>
    <w:p w:rsidR="00E84AC8" w:rsidRDefault="00E84AC8" w:rsidP="00556749"/>
    <w:p w:rsidR="00E84AC8" w:rsidRDefault="00E84AC8" w:rsidP="00556749"/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5.2</w:t>
      </w:r>
      <w:r w:rsidRPr="00E74B4D">
        <w:rPr>
          <w:b/>
          <w:bCs/>
        </w:rPr>
        <w:t xml:space="preserve">.1  </w:t>
      </w:r>
      <w:r>
        <w:rPr>
          <w:rFonts w:cs="宋体" w:hint="eastAsia"/>
          <w:b/>
          <w:bCs/>
        </w:rPr>
        <w:t>钢结构工程性能检测项目</w:t>
      </w:r>
      <w:r w:rsidRPr="00E74B4D">
        <w:rPr>
          <w:rFonts w:cs="宋体" w:hint="eastAsia"/>
          <w:b/>
          <w:bCs/>
        </w:rPr>
        <w:t>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3402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查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项</w:t>
            </w: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焊缝内部质量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60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Calibri" w:hAnsi="Calibri" w:cs="宋体" w:hint="eastAsia"/>
              </w:rPr>
              <w:t>高强度螺栓连接副紧固质量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防腐涂装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防火涂装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9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性能检测项目分值</w:t>
            </w:r>
            <w:r w:rsidRPr="00C11524">
              <w:rPr>
                <w:rFonts w:ascii="Calibri" w:hAnsi="Calibri" w:cs="Calibri"/>
              </w:rPr>
              <w:t>40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</w:t>
            </w:r>
            <w:r w:rsidRPr="00C11524">
              <w:rPr>
                <w:rFonts w:ascii="Calibri" w:hAnsi="Calibri" w:cs="宋体" w:hint="eastAsia"/>
              </w:rPr>
              <w:t>钢结构工程性能检测得分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40=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Pr="00222AEA" w:rsidRDefault="00E84AC8" w:rsidP="00556749"/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5.2.3</w:t>
      </w:r>
      <w:r w:rsidRPr="00E74B4D">
        <w:rPr>
          <w:b/>
          <w:bCs/>
        </w:rPr>
        <w:t xml:space="preserve">  </w:t>
      </w:r>
      <w:r>
        <w:rPr>
          <w:rFonts w:cs="宋体" w:hint="eastAsia"/>
          <w:b/>
          <w:bCs/>
        </w:rPr>
        <w:t>钢结构工</w:t>
      </w:r>
      <w:r w:rsidRPr="00E74B4D">
        <w:rPr>
          <w:rFonts w:cs="宋体" w:hint="eastAsia"/>
          <w:b/>
          <w:bCs/>
        </w:rPr>
        <w:t>程</w:t>
      </w:r>
      <w:r>
        <w:rPr>
          <w:rFonts w:cs="宋体" w:hint="eastAsia"/>
          <w:b/>
          <w:bCs/>
        </w:rPr>
        <w:t>质量记录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283"/>
        <w:gridCol w:w="3119"/>
        <w:gridCol w:w="283"/>
        <w:gridCol w:w="851"/>
        <w:gridCol w:w="141"/>
        <w:gridCol w:w="567"/>
        <w:gridCol w:w="709"/>
        <w:gridCol w:w="992"/>
        <w:gridCol w:w="993"/>
      </w:tblGrid>
      <w:tr w:rsidR="00E84AC8">
        <w:trPr>
          <w:trHeight w:val="454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7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材料合格证，进场验收记录及复试报告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钢材、焊材、紧固连接件出厂合格证，进场验收记录，复试报告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加工件出厂合格证（出厂检验报告）及进场验收记录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防火及防腐涂装材料出厂合格证，出厂检验报告、进场验收记录，耐火极限、涂层附着力试验报告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记录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焊接施工记录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预拼装及构件吊装记录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网架结构屋面施工记录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高强度螺栓连接副施工记录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焊缝外观及焊缝尺寸检查记录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隐蔽工程验收记录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试验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网架结构节点承载力试验记录</w:t>
            </w:r>
          </w:p>
        </w:tc>
        <w:tc>
          <w:tcPr>
            <w:tcW w:w="851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高强度螺栓预拉力复验报告及螺栓最小荷载试验报告、高强度大六角头螺栓连接副扭矩系数复试报告、摩擦面抗滑移系数检验报告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Calibri" w:hAnsi="Calibri" w:cs="宋体" w:hint="eastAsia"/>
              </w:rPr>
              <w:t>焊接工艺评定报告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金属屋面系统抗风能力试验报告</w:t>
            </w:r>
          </w:p>
        </w:tc>
        <w:tc>
          <w:tcPr>
            <w:tcW w:w="851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454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10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质量记录项目分值</w:t>
            </w:r>
            <w:r w:rsidRPr="00C11524">
              <w:rPr>
                <w:rFonts w:ascii="Calibri" w:hAnsi="Calibri" w:cs="Calibri"/>
              </w:rPr>
              <w:t>30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  <w:r w:rsidRPr="00C11524">
              <w:rPr>
                <w:rFonts w:ascii="Calibri" w:hAnsi="Calibri" w:cs="Calibri"/>
              </w:rPr>
              <w:t xml:space="preserve">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</w:t>
            </w:r>
            <w:r w:rsidRPr="00C11524">
              <w:rPr>
                <w:rFonts w:ascii="Calibri" w:hAnsi="Calibri" w:cs="宋体" w:hint="eastAsia"/>
              </w:rPr>
              <w:t>钢结构工程质量记录得分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30=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5.2.5</w:t>
      </w:r>
      <w:r w:rsidRPr="00E74B4D">
        <w:rPr>
          <w:b/>
          <w:bCs/>
        </w:rPr>
        <w:t xml:space="preserve">  </w:t>
      </w:r>
      <w:r>
        <w:rPr>
          <w:rFonts w:cs="宋体" w:hint="eastAsia"/>
          <w:b/>
          <w:bCs/>
        </w:rPr>
        <w:t>钢结构工</w:t>
      </w:r>
      <w:r w:rsidRPr="00E74B4D">
        <w:rPr>
          <w:rFonts w:cs="宋体" w:hint="eastAsia"/>
          <w:b/>
          <w:bCs/>
        </w:rPr>
        <w:t>程</w:t>
      </w:r>
      <w:r>
        <w:rPr>
          <w:rFonts w:cs="宋体" w:hint="eastAsia"/>
          <w:b/>
          <w:bCs/>
        </w:rPr>
        <w:t>允许偏差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425"/>
        <w:gridCol w:w="2977"/>
        <w:gridCol w:w="283"/>
        <w:gridCol w:w="992"/>
        <w:gridCol w:w="709"/>
        <w:gridCol w:w="709"/>
        <w:gridCol w:w="850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418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850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850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4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柱脚底座中心线对定位轴线偏移或支座锚栓偏移</w:t>
            </w:r>
            <w:r w:rsidRPr="00C11524">
              <w:rPr>
                <w:rFonts w:ascii="Calibri" w:hAnsi="Calibri" w:cs="Calibri"/>
              </w:rPr>
              <w:t>5mm</w:t>
            </w: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结构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尺寸</w:t>
            </w: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单层结构整体垂直度</w:t>
            </w:r>
            <w:r w:rsidRPr="00C11524">
              <w:rPr>
                <w:rFonts w:ascii="Calibri" w:hAnsi="Calibri" w:cs="Calibri"/>
              </w:rPr>
              <w:t>H/1000</w:t>
            </w:r>
            <w:r w:rsidRPr="00C11524">
              <w:rPr>
                <w:rFonts w:ascii="Calibri" w:hAnsi="Calibri" w:cs="宋体" w:hint="eastAsia"/>
              </w:rPr>
              <w:t>，且</w:t>
            </w:r>
            <w:r w:rsidRPr="00C11524">
              <w:rPr>
                <w:rFonts w:ascii="宋体" w:hAnsi="宋体" w:cs="宋体" w:hint="eastAsia"/>
              </w:rPr>
              <w:t>≤</w:t>
            </w:r>
            <w:r w:rsidRPr="00C11524">
              <w:rPr>
                <w:rFonts w:ascii="宋体" w:hAnsi="宋体" w:cs="宋体"/>
              </w:rPr>
              <w:t>25mm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多层结构整体垂直（</w:t>
            </w:r>
            <w:r w:rsidRPr="00C11524">
              <w:rPr>
                <w:rFonts w:ascii="Calibri" w:hAnsi="Calibri" w:cs="Calibri"/>
              </w:rPr>
              <w:t>H/2500+10</w:t>
            </w:r>
            <w:r w:rsidRPr="00C11524">
              <w:rPr>
                <w:rFonts w:ascii="Calibri" w:hAnsi="Calibri" w:cs="宋体" w:hint="eastAsia"/>
              </w:rPr>
              <w:t>），且</w:t>
            </w:r>
            <w:r w:rsidRPr="00C11524">
              <w:rPr>
                <w:rFonts w:ascii="宋体" w:hAnsi="宋体" w:cs="宋体" w:hint="eastAsia"/>
              </w:rPr>
              <w:t>≤</w:t>
            </w:r>
            <w:r w:rsidRPr="00C11524">
              <w:rPr>
                <w:rFonts w:ascii="宋体" w:hAnsi="宋体" w:cs="宋体"/>
              </w:rPr>
              <w:t>50mm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主体结构整体平面弯曲</w:t>
            </w:r>
            <w:r w:rsidRPr="00C11524">
              <w:rPr>
                <w:rFonts w:ascii="Calibri" w:hAnsi="Calibri" w:cs="Calibri"/>
              </w:rPr>
              <w:t>L/1500</w:t>
            </w:r>
            <w:r w:rsidRPr="00C11524">
              <w:rPr>
                <w:rFonts w:ascii="Calibri" w:hAnsi="Calibri" w:cs="宋体" w:hint="eastAsia"/>
              </w:rPr>
              <w:t>，且</w:t>
            </w:r>
            <w:r w:rsidRPr="00C11524">
              <w:rPr>
                <w:rFonts w:ascii="宋体" w:hAnsi="宋体" w:cs="宋体" w:hint="eastAsia"/>
              </w:rPr>
              <w:t>≤</w:t>
            </w:r>
            <w:r w:rsidRPr="00C11524">
              <w:rPr>
                <w:rFonts w:ascii="宋体" w:hAnsi="宋体" w:cs="宋体"/>
              </w:rPr>
              <w:t>25mm</w:t>
            </w: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25</w:t>
            </w: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618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钢管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结构</w:t>
            </w: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总拼完成后挠度值</w:t>
            </w:r>
            <w:r w:rsidRPr="00C11524">
              <w:rPr>
                <w:rFonts w:ascii="宋体" w:hAnsi="宋体" w:cs="宋体" w:hint="eastAsia"/>
              </w:rPr>
              <w:t>≤</w:t>
            </w:r>
            <w:r w:rsidRPr="00C11524">
              <w:rPr>
                <w:rFonts w:ascii="宋体" w:hAnsi="宋体" w:cs="宋体"/>
              </w:rPr>
              <w:t>1.15</w:t>
            </w:r>
            <w:r w:rsidRPr="00C11524">
              <w:rPr>
                <w:rFonts w:ascii="宋体" w:hAnsi="宋体" w:cs="宋体" w:hint="eastAsia"/>
              </w:rPr>
              <w:t>倍设计值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40</w:t>
            </w: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屋面工程完成后挠度值</w:t>
            </w:r>
            <w:r w:rsidRPr="00C11524">
              <w:rPr>
                <w:rFonts w:ascii="宋体" w:hAnsi="宋体" w:cs="宋体" w:hint="eastAsia"/>
              </w:rPr>
              <w:t>≤</w:t>
            </w:r>
            <w:r w:rsidRPr="00C11524">
              <w:rPr>
                <w:rFonts w:ascii="宋体" w:hAnsi="宋体" w:cs="宋体"/>
              </w:rPr>
              <w:t>1.15</w:t>
            </w:r>
            <w:r w:rsidRPr="00C11524">
              <w:rPr>
                <w:rFonts w:ascii="宋体" w:hAnsi="宋体" w:cs="宋体" w:hint="eastAsia"/>
              </w:rPr>
              <w:t>倍设计值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9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允许偏差项目分值</w:t>
            </w:r>
            <w:r w:rsidRPr="00C11524">
              <w:rPr>
                <w:rFonts w:ascii="Calibri" w:hAnsi="Calibri" w:cs="Calibri"/>
              </w:rPr>
              <w:t>20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  <w:r w:rsidRPr="00C11524">
              <w:rPr>
                <w:rFonts w:ascii="Calibri" w:hAnsi="Calibri" w:cs="Calibri"/>
              </w:rPr>
              <w:t xml:space="preserve">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</w:t>
            </w:r>
            <w:r w:rsidRPr="00C11524">
              <w:rPr>
                <w:rFonts w:ascii="Calibri" w:hAnsi="Calibri" w:cs="宋体" w:hint="eastAsia"/>
              </w:rPr>
              <w:t>钢结构工程允许偏差得分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20=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Pr="00712962" w:rsidRDefault="00E84AC8" w:rsidP="00556749"/>
    <w:p w:rsidR="00E84AC8" w:rsidRDefault="00E84AC8" w:rsidP="00556749"/>
    <w:p w:rsidR="00E84AC8" w:rsidRDefault="00E84AC8" w:rsidP="00556749"/>
    <w:p w:rsidR="00E84AC8" w:rsidRDefault="00E84AC8" w:rsidP="00556749">
      <w:pPr>
        <w:jc w:val="center"/>
        <w:rPr>
          <w:b/>
          <w:bCs/>
        </w:rPr>
      </w:pPr>
      <w:r w:rsidRPr="00E74B4D">
        <w:rPr>
          <w:rFonts w:cs="宋体" w:hint="eastAsia"/>
          <w:b/>
          <w:bCs/>
        </w:rPr>
        <w:t>表</w:t>
      </w:r>
      <w:r>
        <w:rPr>
          <w:b/>
          <w:bCs/>
        </w:rPr>
        <w:t>5.2.7</w:t>
      </w:r>
      <w:r w:rsidRPr="00E74B4D">
        <w:rPr>
          <w:b/>
          <w:bCs/>
        </w:rPr>
        <w:t xml:space="preserve">  </w:t>
      </w:r>
      <w:r>
        <w:rPr>
          <w:rFonts w:cs="宋体" w:hint="eastAsia"/>
          <w:b/>
          <w:bCs/>
        </w:rPr>
        <w:t>钢结构工</w:t>
      </w:r>
      <w:r w:rsidRPr="00E74B4D">
        <w:rPr>
          <w:rFonts w:cs="宋体" w:hint="eastAsia"/>
          <w:b/>
          <w:bCs/>
        </w:rPr>
        <w:t>程</w:t>
      </w:r>
      <w:r>
        <w:rPr>
          <w:rFonts w:cs="宋体" w:hint="eastAsia"/>
          <w:b/>
          <w:bCs/>
        </w:rPr>
        <w:t>观感质量</w:t>
      </w:r>
      <w:r w:rsidRPr="00E74B4D">
        <w:rPr>
          <w:rFonts w:cs="宋体" w:hint="eastAsia"/>
          <w:b/>
          <w:bCs/>
        </w:rPr>
        <w:t>项目及评分</w:t>
      </w:r>
    </w:p>
    <w:p w:rsidR="00E84AC8" w:rsidRPr="00E74B4D" w:rsidRDefault="00E84AC8" w:rsidP="00556749">
      <w:pPr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67"/>
        <w:gridCol w:w="3118"/>
        <w:gridCol w:w="284"/>
        <w:gridCol w:w="567"/>
        <w:gridCol w:w="708"/>
        <w:gridCol w:w="284"/>
        <w:gridCol w:w="992"/>
        <w:gridCol w:w="992"/>
        <w:gridCol w:w="993"/>
      </w:tblGrid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建设单位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7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评价单位</w:t>
            </w:r>
          </w:p>
        </w:tc>
        <w:tc>
          <w:tcPr>
            <w:tcW w:w="3261" w:type="dxa"/>
            <w:gridSpan w:val="4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序号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检查项目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应得分</w:t>
            </w:r>
          </w:p>
        </w:tc>
        <w:tc>
          <w:tcPr>
            <w:tcW w:w="1984" w:type="dxa"/>
            <w:gridSpan w:val="3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判定结果</w:t>
            </w:r>
          </w:p>
        </w:tc>
        <w:tc>
          <w:tcPr>
            <w:tcW w:w="992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实得分</w:t>
            </w: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1135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100%</w:t>
            </w: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70%</w:t>
            </w:r>
          </w:p>
        </w:tc>
        <w:tc>
          <w:tcPr>
            <w:tcW w:w="992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焊缝外观质量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普通紧固件连接外观质量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556749">
            <w:pPr>
              <w:rPr>
                <w:rFonts w:ascii="宋体"/>
              </w:rPr>
            </w:pPr>
            <w:r w:rsidRPr="00C11524">
              <w:rPr>
                <w:rFonts w:ascii="Calibri" w:hAnsi="Calibri" w:cs="宋体" w:hint="eastAsia"/>
              </w:rPr>
              <w:t>高强度螺栓连接外观质量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主体钢结构构件表面质量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钢网架结构表面质量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  <w:r w:rsidRPr="00C11524">
              <w:rPr>
                <w:rFonts w:ascii="Calibri" w:hAnsi="Calibri" w:cs="宋体" w:hint="eastAsia"/>
              </w:rPr>
              <w:t>普通涂层表面质量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防火涂层表面质量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压型金属板安装质量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9</w:t>
            </w: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钢平台、钢梯、钢栏杆安装外观质量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合计得分</w:t>
            </w:r>
          </w:p>
        </w:tc>
        <w:tc>
          <w:tcPr>
            <w:tcW w:w="851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</w:tc>
      </w:tr>
      <w:tr w:rsidR="00E84AC8">
        <w:trPr>
          <w:trHeight w:val="567"/>
        </w:trPr>
        <w:tc>
          <w:tcPr>
            <w:tcW w:w="1135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核</w:t>
            </w: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结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果</w:t>
            </w:r>
          </w:p>
        </w:tc>
        <w:tc>
          <w:tcPr>
            <w:tcW w:w="8505" w:type="dxa"/>
            <w:gridSpan w:val="9"/>
          </w:tcPr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观感质量项目分值</w:t>
            </w:r>
            <w:r w:rsidRPr="00C11524">
              <w:rPr>
                <w:rFonts w:ascii="Calibri" w:hAnsi="Calibri" w:cs="Calibri"/>
              </w:rPr>
              <w:t>10</w:t>
            </w:r>
            <w:r w:rsidRPr="00C11524">
              <w:rPr>
                <w:rFonts w:ascii="Calibri" w:hAnsi="Calibri" w:cs="宋体" w:hint="eastAsia"/>
              </w:rPr>
              <w:t>分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应得分合计：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</w:t>
            </w:r>
            <w:r w:rsidRPr="00C11524">
              <w:rPr>
                <w:rFonts w:ascii="Calibri" w:hAnsi="Calibri" w:cs="宋体" w:hint="eastAsia"/>
              </w:rPr>
              <w:t>实得分合计：</w:t>
            </w:r>
            <w:r w:rsidRPr="00C11524">
              <w:rPr>
                <w:rFonts w:ascii="Calibri" w:hAnsi="Calibri" w:cs="Calibri"/>
              </w:rPr>
              <w:t xml:space="preserve">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</w:t>
            </w:r>
            <w:r w:rsidRPr="00C11524">
              <w:rPr>
                <w:rFonts w:ascii="Calibri" w:hAnsi="Calibri" w:cs="宋体" w:hint="eastAsia"/>
              </w:rPr>
              <w:t>钢结构工程观感质量得分</w:t>
            </w:r>
            <w:r w:rsidRPr="00C11524">
              <w:rPr>
                <w:rFonts w:ascii="Calibri" w:hAnsi="Calibri" w:cs="Calibri"/>
              </w:rPr>
              <w:t xml:space="preserve">= </w:t>
            </w:r>
            <w:r w:rsidRPr="00C11524">
              <w:rPr>
                <w:rFonts w:ascii="Calibri" w:hAnsi="Calibri" w:cs="宋体" w:hint="eastAsia"/>
                <w:u w:val="single"/>
              </w:rPr>
              <w:t>实得分合计</w:t>
            </w:r>
            <w:r w:rsidRPr="00C11524">
              <w:rPr>
                <w:rFonts w:ascii="宋体" w:hAnsi="宋体" w:cs="宋体" w:hint="eastAsia"/>
              </w:rPr>
              <w:t>×</w:t>
            </w:r>
            <w:r w:rsidRPr="00C11524">
              <w:rPr>
                <w:rFonts w:ascii="宋体" w:hAnsi="宋体" w:cs="宋体"/>
              </w:rPr>
              <w:t>10=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  <w:r w:rsidRPr="00C11524">
              <w:rPr>
                <w:rFonts w:ascii="Calibri" w:hAnsi="Calibri" w:cs="Calibri"/>
              </w:rPr>
              <w:t xml:space="preserve">                                       </w:t>
            </w:r>
            <w:r w:rsidRPr="00C11524">
              <w:rPr>
                <w:rFonts w:ascii="Calibri" w:hAnsi="Calibri" w:cs="宋体" w:hint="eastAsia"/>
              </w:rPr>
              <w:t>应得分合计</w:t>
            </w: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556749">
            <w:pPr>
              <w:rPr>
                <w:rFonts w:ascii="Calibri" w:hAnsi="Calibri" w:cs="Calibri"/>
              </w:rPr>
            </w:pP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  <w:r w:rsidRPr="00C11524">
              <w:rPr>
                <w:rFonts w:ascii="Calibri" w:hAnsi="Calibri" w:cs="宋体" w:hint="eastAsia"/>
              </w:rPr>
              <w:t>评价人员：</w:t>
            </w:r>
            <w:r w:rsidRPr="00C11524">
              <w:rPr>
                <w:rFonts w:ascii="Calibri" w:hAnsi="Calibri" w:cs="Calibri"/>
              </w:rPr>
              <w:t xml:space="preserve">        </w:t>
            </w:r>
            <w:r w:rsidRPr="00C11524">
              <w:rPr>
                <w:rFonts w:ascii="Calibri" w:hAnsi="Calibri" w:cs="宋体" w:hint="eastAsia"/>
              </w:rPr>
              <w:t>年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月</w:t>
            </w:r>
            <w:r w:rsidRPr="00C11524">
              <w:rPr>
                <w:rFonts w:ascii="Calibri" w:hAnsi="Calibri" w:cs="Calibri"/>
              </w:rPr>
              <w:t xml:space="preserve">    </w:t>
            </w:r>
            <w:r w:rsidRPr="00C11524">
              <w:rPr>
                <w:rFonts w:ascii="Calibri" w:hAnsi="Calibri" w:cs="宋体" w:hint="eastAsia"/>
              </w:rPr>
              <w:t>日</w:t>
            </w:r>
          </w:p>
          <w:p w:rsidR="00E84AC8" w:rsidRPr="00C11524" w:rsidRDefault="00E84AC8" w:rsidP="00C11524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E84AC8" w:rsidRDefault="00E84AC8" w:rsidP="00556749"/>
    <w:p w:rsidR="00E84AC8" w:rsidRDefault="00E84AC8" w:rsidP="00556749">
      <w:pPr>
        <w:jc w:val="center"/>
      </w:pPr>
      <w:r>
        <w:rPr>
          <w:rFonts w:cs="宋体" w:hint="eastAsia"/>
          <w:sz w:val="30"/>
          <w:szCs w:val="30"/>
        </w:rPr>
        <w:t>表</w:t>
      </w:r>
      <w:r>
        <w:rPr>
          <w:sz w:val="30"/>
          <w:szCs w:val="30"/>
        </w:rPr>
        <w:t>5.3.1</w:t>
      </w:r>
      <w:r>
        <w:rPr>
          <w:rFonts w:cs="宋体" w:hint="eastAsia"/>
          <w:sz w:val="30"/>
          <w:szCs w:val="30"/>
        </w:rPr>
        <w:t>砌体结构工程性能检测项目及评分</w:t>
      </w:r>
    </w:p>
    <w:tbl>
      <w:tblPr>
        <w:tblpPr w:leftFromText="180" w:rightFromText="180" w:vertAnchor="text" w:tblpX="183" w:tblpY="384"/>
        <w:tblOverlap w:val="never"/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429"/>
        <w:gridCol w:w="3575"/>
        <w:gridCol w:w="426"/>
        <w:gridCol w:w="425"/>
        <w:gridCol w:w="709"/>
        <w:gridCol w:w="708"/>
        <w:gridCol w:w="851"/>
        <w:gridCol w:w="789"/>
      </w:tblGrid>
      <w:tr w:rsidR="00E84AC8">
        <w:trPr>
          <w:trHeight w:val="567"/>
        </w:trPr>
        <w:tc>
          <w:tcPr>
            <w:tcW w:w="106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工程名称</w:t>
            </w:r>
          </w:p>
        </w:tc>
        <w:tc>
          <w:tcPr>
            <w:tcW w:w="4001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建设单位</w:t>
            </w:r>
          </w:p>
        </w:tc>
        <w:tc>
          <w:tcPr>
            <w:tcW w:w="2348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106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4001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评价单位</w:t>
            </w:r>
          </w:p>
        </w:tc>
        <w:tc>
          <w:tcPr>
            <w:tcW w:w="2348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004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检查项目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应得分</w:t>
            </w:r>
          </w:p>
        </w:tc>
        <w:tc>
          <w:tcPr>
            <w:tcW w:w="1417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判定结果</w:t>
            </w:r>
          </w:p>
        </w:tc>
        <w:tc>
          <w:tcPr>
            <w:tcW w:w="851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实得分</w:t>
            </w:r>
          </w:p>
        </w:tc>
        <w:tc>
          <w:tcPr>
            <w:tcW w:w="78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64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4004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t>100%</w:t>
            </w:r>
          </w:p>
        </w:tc>
        <w:tc>
          <w:tcPr>
            <w:tcW w:w="708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t>70%</w:t>
            </w:r>
          </w:p>
        </w:tc>
        <w:tc>
          <w:tcPr>
            <w:tcW w:w="851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8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1</w:t>
            </w:r>
          </w:p>
        </w:tc>
        <w:tc>
          <w:tcPr>
            <w:tcW w:w="400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砂浆强度</w:t>
            </w:r>
          </w:p>
        </w:tc>
        <w:tc>
          <w:tcPr>
            <w:tcW w:w="851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8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8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2</w:t>
            </w:r>
          </w:p>
        </w:tc>
        <w:tc>
          <w:tcPr>
            <w:tcW w:w="400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混凝土强度</w:t>
            </w:r>
          </w:p>
        </w:tc>
        <w:tc>
          <w:tcPr>
            <w:tcW w:w="851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8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8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3</w:t>
            </w:r>
          </w:p>
        </w:tc>
        <w:tc>
          <w:tcPr>
            <w:tcW w:w="400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全高砌体垂直度</w:t>
            </w:r>
          </w:p>
        </w:tc>
        <w:tc>
          <w:tcPr>
            <w:tcW w:w="851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8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8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400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合计得分</w:t>
            </w:r>
          </w:p>
        </w:tc>
        <w:tc>
          <w:tcPr>
            <w:tcW w:w="851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8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89" w:type="dxa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核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查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结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果</w:t>
            </w:r>
          </w:p>
        </w:tc>
        <w:tc>
          <w:tcPr>
            <w:tcW w:w="7912" w:type="dxa"/>
            <w:gridSpan w:val="8"/>
          </w:tcPr>
          <w:p w:rsidR="00E84AC8" w:rsidRDefault="00E84AC8" w:rsidP="00556749"/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性能检测项目分值</w:t>
            </w:r>
            <w:r>
              <w:t>40</w:t>
            </w:r>
            <w:r>
              <w:rPr>
                <w:rFonts w:cs="宋体" w:hint="eastAsia"/>
              </w:rPr>
              <w:t>分。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应得分合计：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实得分合计：</w:t>
            </w:r>
          </w:p>
          <w:p w:rsidR="00E84AC8" w:rsidRDefault="00E84AC8" w:rsidP="00556749"/>
          <w:p w:rsidR="00E84AC8" w:rsidRDefault="00E84AC8" w:rsidP="00556749">
            <w:r>
              <w:t xml:space="preserve">             </w:t>
            </w:r>
            <w:r>
              <w:rPr>
                <w:rFonts w:cs="宋体" w:hint="eastAsia"/>
              </w:rPr>
              <w:t>砌体结构工程性能检测得分</w:t>
            </w:r>
            <w:r>
              <w:t>=</w:t>
            </w:r>
            <w:r w:rsidRPr="00CC6C20">
              <w:rPr>
                <w:rFonts w:cs="宋体" w:hint="eastAsia"/>
                <w:u w:val="single"/>
              </w:rPr>
              <w:t>实得分合计</w:t>
            </w:r>
            <w:r>
              <w:rPr>
                <w:rFonts w:cs="宋体" w:hint="eastAsia"/>
              </w:rPr>
              <w:t>×</w:t>
            </w:r>
            <w:r>
              <w:t>40=</w:t>
            </w:r>
          </w:p>
          <w:p w:rsidR="00E84AC8" w:rsidRDefault="00E84AC8" w:rsidP="00556749">
            <w:r>
              <w:t xml:space="preserve">                                      </w:t>
            </w:r>
            <w:r>
              <w:rPr>
                <w:rFonts w:cs="宋体" w:hint="eastAsia"/>
              </w:rPr>
              <w:t>应得分合计</w:t>
            </w:r>
          </w:p>
          <w:p w:rsidR="00E84AC8" w:rsidRDefault="00E84AC8" w:rsidP="00556749"/>
          <w:p w:rsidR="00E84AC8" w:rsidRDefault="00E84AC8" w:rsidP="00556749">
            <w:r>
              <w:t xml:space="preserve">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     </w:t>
            </w:r>
            <w:r>
              <w:rPr>
                <w:rFonts w:cs="宋体" w:hint="eastAsia"/>
              </w:rPr>
              <w:t>评价人员：</w:t>
            </w:r>
            <w:r>
              <w:t xml:space="preserve">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  <w:p w:rsidR="00E84AC8" w:rsidRDefault="00E84AC8" w:rsidP="00556749"/>
        </w:tc>
      </w:tr>
    </w:tbl>
    <w:p w:rsidR="00E84AC8" w:rsidRDefault="00E84AC8" w:rsidP="00556749"/>
    <w:p w:rsidR="00E84AC8" w:rsidRDefault="00E84AC8" w:rsidP="00556749"/>
    <w:p w:rsidR="00E84AC8" w:rsidRDefault="00E84AC8" w:rsidP="00556749"/>
    <w:p w:rsidR="00E84AC8" w:rsidRDefault="00E84AC8" w:rsidP="00556749">
      <w:pPr>
        <w:jc w:val="center"/>
        <w:rPr>
          <w:sz w:val="30"/>
          <w:szCs w:val="30"/>
        </w:rPr>
      </w:pPr>
    </w:p>
    <w:p w:rsidR="00E84AC8" w:rsidRDefault="00E84AC8" w:rsidP="00556749">
      <w:pPr>
        <w:jc w:val="center"/>
      </w:pPr>
      <w:r>
        <w:rPr>
          <w:rFonts w:cs="宋体" w:hint="eastAsia"/>
          <w:sz w:val="30"/>
          <w:szCs w:val="30"/>
        </w:rPr>
        <w:t>表</w:t>
      </w:r>
      <w:r>
        <w:rPr>
          <w:sz w:val="30"/>
          <w:szCs w:val="30"/>
        </w:rPr>
        <w:t>5.3.3</w:t>
      </w:r>
      <w:r>
        <w:rPr>
          <w:rFonts w:cs="宋体" w:hint="eastAsia"/>
          <w:sz w:val="30"/>
          <w:szCs w:val="30"/>
        </w:rPr>
        <w:t>砌体结构工程质量记录项目及评分</w:t>
      </w:r>
    </w:p>
    <w:tbl>
      <w:tblPr>
        <w:tblpPr w:leftFromText="180" w:rightFromText="180" w:vertAnchor="text" w:tblpX="7" w:tblpY="38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35"/>
        <w:gridCol w:w="599"/>
        <w:gridCol w:w="2693"/>
        <w:gridCol w:w="567"/>
        <w:gridCol w:w="709"/>
        <w:gridCol w:w="141"/>
        <w:gridCol w:w="709"/>
        <w:gridCol w:w="709"/>
        <w:gridCol w:w="850"/>
        <w:gridCol w:w="709"/>
      </w:tblGrid>
      <w:tr w:rsidR="00E84AC8">
        <w:trPr>
          <w:trHeight w:val="567"/>
        </w:trPr>
        <w:tc>
          <w:tcPr>
            <w:tcW w:w="1245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工程名称</w:t>
            </w:r>
          </w:p>
        </w:tc>
        <w:tc>
          <w:tcPr>
            <w:tcW w:w="3292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建设单位</w:t>
            </w:r>
          </w:p>
        </w:tc>
        <w:tc>
          <w:tcPr>
            <w:tcW w:w="3118" w:type="dxa"/>
            <w:gridSpan w:val="5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1245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3292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评价单位</w:t>
            </w:r>
          </w:p>
        </w:tc>
        <w:tc>
          <w:tcPr>
            <w:tcW w:w="3118" w:type="dxa"/>
            <w:gridSpan w:val="5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检查项目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应得分</w:t>
            </w:r>
          </w:p>
        </w:tc>
        <w:tc>
          <w:tcPr>
            <w:tcW w:w="1418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判定结果</w:t>
            </w:r>
          </w:p>
        </w:tc>
        <w:tc>
          <w:tcPr>
            <w:tcW w:w="85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实得分</w:t>
            </w:r>
          </w:p>
        </w:tc>
        <w:tc>
          <w:tcPr>
            <w:tcW w:w="70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71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  <w:r>
              <w:t>100%</w:t>
            </w: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  <w:r>
              <w:t>70%</w:t>
            </w: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材料合格证，进场验收记录及复试报告</w:t>
            </w: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水泥、砌块、预拌砌筑砂浆合格证，进场验收记录；水泥、砌块复试报告。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施工记录</w:t>
            </w: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构造柱、圈梁施工记录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砌筑砂浆使用施工记录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隐蔽工程验收记录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施工试验</w:t>
            </w: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砂浆、混凝土配合比试验报告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t>40</w:t>
            </w:r>
          </w:p>
        </w:tc>
        <w:tc>
          <w:tcPr>
            <w:tcW w:w="70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砂浆、混凝土试件强度试验报告及强度评定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水平灰缝砂浆饱满度检测记录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4394" w:type="dxa"/>
            <w:gridSpan w:val="4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合计得分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710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核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查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结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果</w:t>
            </w:r>
          </w:p>
        </w:tc>
        <w:tc>
          <w:tcPr>
            <w:tcW w:w="8221" w:type="dxa"/>
            <w:gridSpan w:val="10"/>
          </w:tcPr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质量记录项目分值</w:t>
            </w:r>
            <w:r>
              <w:t>30</w:t>
            </w:r>
            <w:r>
              <w:rPr>
                <w:rFonts w:cs="宋体" w:hint="eastAsia"/>
              </w:rPr>
              <w:t>分。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应得分合计：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实得分合计：</w:t>
            </w:r>
          </w:p>
          <w:p w:rsidR="00E84AC8" w:rsidRDefault="00E84AC8" w:rsidP="00556749"/>
          <w:p w:rsidR="00E84AC8" w:rsidRDefault="00E84AC8" w:rsidP="00556749">
            <w:r>
              <w:t xml:space="preserve">             </w:t>
            </w:r>
            <w:r>
              <w:rPr>
                <w:rFonts w:cs="宋体" w:hint="eastAsia"/>
              </w:rPr>
              <w:t>砌体结构工程质量记录得分</w:t>
            </w:r>
            <w:r>
              <w:t>=</w:t>
            </w:r>
            <w:r w:rsidRPr="00CC6C20">
              <w:rPr>
                <w:rFonts w:cs="宋体" w:hint="eastAsia"/>
                <w:u w:val="single"/>
              </w:rPr>
              <w:t>实得分合计</w:t>
            </w:r>
            <w:r>
              <w:rPr>
                <w:rFonts w:cs="宋体" w:hint="eastAsia"/>
              </w:rPr>
              <w:t>×</w:t>
            </w:r>
            <w:r>
              <w:t>30=</w:t>
            </w:r>
          </w:p>
          <w:p w:rsidR="00E84AC8" w:rsidRDefault="00E84AC8" w:rsidP="00556749">
            <w:r>
              <w:t xml:space="preserve">                                      </w:t>
            </w:r>
            <w:r>
              <w:rPr>
                <w:rFonts w:cs="宋体" w:hint="eastAsia"/>
              </w:rPr>
              <w:t>应得分合计</w:t>
            </w:r>
          </w:p>
          <w:p w:rsidR="00E84AC8" w:rsidRDefault="00E84AC8" w:rsidP="00556749"/>
          <w:p w:rsidR="00E84AC8" w:rsidRDefault="00E84AC8" w:rsidP="00556749">
            <w:r>
              <w:t xml:space="preserve">   </w:t>
            </w:r>
          </w:p>
          <w:p w:rsidR="00E84AC8" w:rsidRDefault="00E84AC8" w:rsidP="00556749">
            <w:r>
              <w:t xml:space="preserve">                                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      </w:t>
            </w:r>
            <w:r>
              <w:rPr>
                <w:rFonts w:cs="宋体" w:hint="eastAsia"/>
              </w:rPr>
              <w:t>评价人员：</w:t>
            </w:r>
            <w:r>
              <w:t xml:space="preserve">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  <w:p w:rsidR="00E84AC8" w:rsidRDefault="00E84AC8" w:rsidP="00556749"/>
        </w:tc>
      </w:tr>
    </w:tbl>
    <w:p w:rsidR="00E84AC8" w:rsidRDefault="00E84AC8" w:rsidP="00556749"/>
    <w:p w:rsidR="00E84AC8" w:rsidRDefault="00E84AC8" w:rsidP="00556749">
      <w:pPr>
        <w:jc w:val="center"/>
      </w:pPr>
      <w:r>
        <w:rPr>
          <w:rFonts w:cs="宋体" w:hint="eastAsia"/>
          <w:sz w:val="30"/>
          <w:szCs w:val="30"/>
        </w:rPr>
        <w:t>表</w:t>
      </w:r>
      <w:r>
        <w:rPr>
          <w:sz w:val="30"/>
          <w:szCs w:val="30"/>
        </w:rPr>
        <w:t>5.3.5</w:t>
      </w:r>
      <w:r>
        <w:rPr>
          <w:rFonts w:cs="宋体" w:hint="eastAsia"/>
          <w:sz w:val="30"/>
          <w:szCs w:val="30"/>
        </w:rPr>
        <w:t>砌体结构工程允许偏差项目及评分</w:t>
      </w:r>
    </w:p>
    <w:tbl>
      <w:tblPr>
        <w:tblpPr w:leftFromText="180" w:rightFromText="180" w:vertAnchor="text" w:tblpX="-135" w:tblpY="384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12"/>
        <w:gridCol w:w="1301"/>
        <w:gridCol w:w="2240"/>
        <w:gridCol w:w="318"/>
        <w:gridCol w:w="532"/>
        <w:gridCol w:w="602"/>
        <w:gridCol w:w="107"/>
        <w:gridCol w:w="709"/>
        <w:gridCol w:w="850"/>
        <w:gridCol w:w="1027"/>
      </w:tblGrid>
      <w:tr w:rsidR="00E84AC8">
        <w:trPr>
          <w:trHeight w:val="567"/>
        </w:trPr>
        <w:tc>
          <w:tcPr>
            <w:tcW w:w="1387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工程名称</w:t>
            </w:r>
          </w:p>
        </w:tc>
        <w:tc>
          <w:tcPr>
            <w:tcW w:w="3859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建设单位</w:t>
            </w:r>
          </w:p>
        </w:tc>
        <w:tc>
          <w:tcPr>
            <w:tcW w:w="2693" w:type="dxa"/>
            <w:gridSpan w:val="4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1387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3859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评价单位</w:t>
            </w:r>
          </w:p>
        </w:tc>
        <w:tc>
          <w:tcPr>
            <w:tcW w:w="2693" w:type="dxa"/>
            <w:gridSpan w:val="4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75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检</w:t>
            </w:r>
            <w:r>
              <w:t xml:space="preserve">  </w:t>
            </w:r>
            <w:r>
              <w:rPr>
                <w:rFonts w:cs="宋体" w:hint="eastAsia"/>
              </w:rPr>
              <w:t>查</w:t>
            </w:r>
            <w:r>
              <w:t xml:space="preserve">  </w:t>
            </w:r>
            <w:r>
              <w:rPr>
                <w:rFonts w:cs="宋体" w:hint="eastAsia"/>
              </w:rPr>
              <w:t>项</w:t>
            </w:r>
            <w:r>
              <w:t xml:space="preserve">  </w:t>
            </w:r>
            <w:r>
              <w:rPr>
                <w:rFonts w:cs="宋体" w:hint="eastAsia"/>
              </w:rPr>
              <w:t>目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应得分</w:t>
            </w:r>
          </w:p>
        </w:tc>
        <w:tc>
          <w:tcPr>
            <w:tcW w:w="1418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判定结果</w:t>
            </w:r>
          </w:p>
        </w:tc>
        <w:tc>
          <w:tcPr>
            <w:tcW w:w="85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实得分</w:t>
            </w:r>
          </w:p>
        </w:tc>
        <w:tc>
          <w:tcPr>
            <w:tcW w:w="1027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675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100%</w:t>
            </w: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  <w:r>
              <w:t>70%</w:t>
            </w: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75" w:type="dxa"/>
            <w:vAlign w:val="center"/>
          </w:tcPr>
          <w:p w:rsidR="00E84AC8" w:rsidRDefault="00E84AC8" w:rsidP="00556749">
            <w:pPr>
              <w:jc w:val="center"/>
            </w:pPr>
            <w:r>
              <w:t>1</w:t>
            </w:r>
          </w:p>
        </w:tc>
        <w:tc>
          <w:tcPr>
            <w:tcW w:w="2013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轴线位移</w:t>
            </w:r>
          </w:p>
        </w:tc>
        <w:tc>
          <w:tcPr>
            <w:tcW w:w="2240" w:type="dxa"/>
            <w:vAlign w:val="center"/>
          </w:tcPr>
          <w:p w:rsidR="00E84AC8" w:rsidRDefault="00E84AC8" w:rsidP="00556749">
            <w:pPr>
              <w:jc w:val="center"/>
            </w:pPr>
            <w:r>
              <w:t>10mm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027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75" w:type="dxa"/>
            <w:vAlign w:val="center"/>
          </w:tcPr>
          <w:p w:rsidR="00E84AC8" w:rsidRDefault="00E84AC8" w:rsidP="00556749">
            <w:pPr>
              <w:jc w:val="center"/>
            </w:pPr>
            <w:r>
              <w:t>2</w:t>
            </w:r>
          </w:p>
        </w:tc>
        <w:tc>
          <w:tcPr>
            <w:tcW w:w="2013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层高垂直度</w:t>
            </w:r>
          </w:p>
        </w:tc>
        <w:tc>
          <w:tcPr>
            <w:tcW w:w="2240" w:type="dxa"/>
            <w:vAlign w:val="center"/>
          </w:tcPr>
          <w:p w:rsidR="00E84AC8" w:rsidRDefault="00E84AC8" w:rsidP="00556749">
            <w:pPr>
              <w:jc w:val="center"/>
            </w:pPr>
            <w:r>
              <w:t>5mm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75" w:type="dxa"/>
            <w:vAlign w:val="center"/>
          </w:tcPr>
          <w:p w:rsidR="00E84AC8" w:rsidRDefault="00E84AC8" w:rsidP="00556749">
            <w:pPr>
              <w:jc w:val="center"/>
            </w:pPr>
            <w:r>
              <w:t>3</w:t>
            </w:r>
          </w:p>
        </w:tc>
        <w:tc>
          <w:tcPr>
            <w:tcW w:w="2013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上下窗口偏移</w:t>
            </w:r>
          </w:p>
        </w:tc>
        <w:tc>
          <w:tcPr>
            <w:tcW w:w="2240" w:type="dxa"/>
            <w:vAlign w:val="center"/>
          </w:tcPr>
          <w:p w:rsidR="00E84AC8" w:rsidRDefault="00E84AC8" w:rsidP="00556749">
            <w:pPr>
              <w:jc w:val="center"/>
            </w:pPr>
            <w:r>
              <w:t>20mm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75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合计得分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027" w:type="dxa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75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核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查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结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果</w:t>
            </w:r>
          </w:p>
        </w:tc>
        <w:tc>
          <w:tcPr>
            <w:tcW w:w="8398" w:type="dxa"/>
            <w:gridSpan w:val="10"/>
          </w:tcPr>
          <w:p w:rsidR="00E84AC8" w:rsidRDefault="00E84AC8" w:rsidP="00556749"/>
          <w:p w:rsidR="00E84AC8" w:rsidRDefault="00E84AC8" w:rsidP="00556749">
            <w:r>
              <w:t xml:space="preserve"> </w:t>
            </w:r>
            <w:r w:rsidRPr="00FB6362">
              <w:rPr>
                <w:rFonts w:cs="宋体" w:hint="eastAsia"/>
              </w:rPr>
              <w:t>允许偏差</w:t>
            </w:r>
            <w:r>
              <w:rPr>
                <w:rFonts w:cs="宋体" w:hint="eastAsia"/>
              </w:rPr>
              <w:t>项目分值</w:t>
            </w:r>
            <w:r>
              <w:t>20</w:t>
            </w:r>
            <w:r>
              <w:rPr>
                <w:rFonts w:cs="宋体" w:hint="eastAsia"/>
              </w:rPr>
              <w:t>分。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应得分合计：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实得分合计：</w:t>
            </w:r>
          </w:p>
          <w:p w:rsidR="00E84AC8" w:rsidRDefault="00E84AC8" w:rsidP="00556749"/>
          <w:p w:rsidR="00E84AC8" w:rsidRDefault="00E84AC8" w:rsidP="00556749">
            <w:r>
              <w:t xml:space="preserve">            </w:t>
            </w:r>
            <w:r>
              <w:rPr>
                <w:rFonts w:cs="宋体" w:hint="eastAsia"/>
              </w:rPr>
              <w:t>砌体结构工程</w:t>
            </w:r>
            <w:r w:rsidRPr="00FB6362">
              <w:rPr>
                <w:rFonts w:cs="宋体" w:hint="eastAsia"/>
              </w:rPr>
              <w:t>允许偏差</w:t>
            </w:r>
            <w:r>
              <w:rPr>
                <w:rFonts w:cs="宋体" w:hint="eastAsia"/>
              </w:rPr>
              <w:t>得分</w:t>
            </w:r>
            <w:r>
              <w:t>=</w:t>
            </w:r>
            <w:r w:rsidRPr="00FB6362">
              <w:rPr>
                <w:rFonts w:cs="宋体" w:hint="eastAsia"/>
                <w:u w:val="single"/>
              </w:rPr>
              <w:t>实得分合计</w:t>
            </w:r>
            <w:r>
              <w:rPr>
                <w:rFonts w:cs="宋体" w:hint="eastAsia"/>
              </w:rPr>
              <w:t>×</w:t>
            </w:r>
            <w:r>
              <w:t>20=</w:t>
            </w:r>
          </w:p>
          <w:p w:rsidR="00E84AC8" w:rsidRDefault="00E84AC8" w:rsidP="00556749">
            <w:r>
              <w:t xml:space="preserve">                                     </w:t>
            </w:r>
            <w:r>
              <w:rPr>
                <w:rFonts w:cs="宋体" w:hint="eastAsia"/>
              </w:rPr>
              <w:t>应得分合计</w:t>
            </w:r>
          </w:p>
          <w:p w:rsidR="00E84AC8" w:rsidRDefault="00E84AC8" w:rsidP="00556749"/>
          <w:p w:rsidR="00E84AC8" w:rsidRDefault="00E84AC8" w:rsidP="00556749">
            <w:r>
              <w:t xml:space="preserve">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     </w:t>
            </w:r>
            <w:r>
              <w:rPr>
                <w:rFonts w:cs="宋体" w:hint="eastAsia"/>
              </w:rPr>
              <w:t>评价人员：</w:t>
            </w:r>
            <w:r>
              <w:t xml:space="preserve">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</w:tr>
    </w:tbl>
    <w:p w:rsidR="00E84AC8" w:rsidRDefault="00E84AC8" w:rsidP="00556749"/>
    <w:p w:rsidR="00E84AC8" w:rsidRDefault="00E84AC8" w:rsidP="00556749"/>
    <w:p w:rsidR="00E84AC8" w:rsidRDefault="00E84AC8" w:rsidP="00556749"/>
    <w:p w:rsidR="00E84AC8" w:rsidRDefault="00E84AC8" w:rsidP="00556749">
      <w:pPr>
        <w:jc w:val="center"/>
        <w:rPr>
          <w:sz w:val="30"/>
          <w:szCs w:val="30"/>
        </w:rPr>
      </w:pPr>
    </w:p>
    <w:p w:rsidR="00E84AC8" w:rsidRDefault="00E84AC8" w:rsidP="00556749">
      <w:pPr>
        <w:jc w:val="center"/>
        <w:rPr>
          <w:sz w:val="30"/>
          <w:szCs w:val="30"/>
        </w:rPr>
      </w:pPr>
    </w:p>
    <w:p w:rsidR="00E84AC8" w:rsidRDefault="00E84AC8" w:rsidP="00556749">
      <w:pPr>
        <w:jc w:val="center"/>
      </w:pPr>
      <w:r>
        <w:rPr>
          <w:rFonts w:cs="宋体" w:hint="eastAsia"/>
          <w:sz w:val="30"/>
          <w:szCs w:val="30"/>
        </w:rPr>
        <w:t>表</w:t>
      </w:r>
      <w:r>
        <w:rPr>
          <w:sz w:val="30"/>
          <w:szCs w:val="30"/>
        </w:rPr>
        <w:t>5.3.7</w:t>
      </w:r>
      <w:r>
        <w:rPr>
          <w:rFonts w:cs="宋体" w:hint="eastAsia"/>
          <w:sz w:val="30"/>
          <w:szCs w:val="30"/>
        </w:rPr>
        <w:t>砌体结构工程观感质量项目评分表</w:t>
      </w:r>
    </w:p>
    <w:tbl>
      <w:tblPr>
        <w:tblpPr w:leftFromText="180" w:rightFromText="180" w:vertAnchor="text" w:tblpX="183" w:tblpY="384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429"/>
        <w:gridCol w:w="3292"/>
        <w:gridCol w:w="283"/>
        <w:gridCol w:w="567"/>
        <w:gridCol w:w="567"/>
        <w:gridCol w:w="142"/>
        <w:gridCol w:w="851"/>
        <w:gridCol w:w="850"/>
        <w:gridCol w:w="851"/>
      </w:tblGrid>
      <w:tr w:rsidR="00E84AC8">
        <w:trPr>
          <w:trHeight w:val="567"/>
        </w:trPr>
        <w:tc>
          <w:tcPr>
            <w:tcW w:w="106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工程名称</w:t>
            </w:r>
          </w:p>
        </w:tc>
        <w:tc>
          <w:tcPr>
            <w:tcW w:w="3575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建设单位</w:t>
            </w:r>
          </w:p>
        </w:tc>
        <w:tc>
          <w:tcPr>
            <w:tcW w:w="2694" w:type="dxa"/>
            <w:gridSpan w:val="4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106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3575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评价单位</w:t>
            </w:r>
          </w:p>
        </w:tc>
        <w:tc>
          <w:tcPr>
            <w:tcW w:w="2694" w:type="dxa"/>
            <w:gridSpan w:val="4"/>
            <w:vAlign w:val="center"/>
          </w:tcPr>
          <w:p w:rsidR="00E84AC8" w:rsidRDefault="00E84AC8" w:rsidP="00556749">
            <w:pPr>
              <w:jc w:val="center"/>
            </w:pPr>
          </w:p>
        </w:tc>
      </w:tr>
      <w:tr w:rsidR="00E84AC8">
        <w:trPr>
          <w:trHeight w:val="567"/>
        </w:trPr>
        <w:tc>
          <w:tcPr>
            <w:tcW w:w="64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721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检</w:t>
            </w:r>
            <w:r>
              <w:t xml:space="preserve">  </w:t>
            </w:r>
            <w:r>
              <w:rPr>
                <w:rFonts w:cs="宋体" w:hint="eastAsia"/>
              </w:rPr>
              <w:t>查</w:t>
            </w:r>
            <w:r>
              <w:t xml:space="preserve">  </w:t>
            </w:r>
            <w:r>
              <w:rPr>
                <w:rFonts w:cs="宋体" w:hint="eastAsia"/>
              </w:rPr>
              <w:t>项</w:t>
            </w:r>
            <w:r>
              <w:t xml:space="preserve">  </w:t>
            </w:r>
            <w:r>
              <w:rPr>
                <w:rFonts w:cs="宋体" w:hint="eastAsia"/>
              </w:rPr>
              <w:t>目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应得分</w:t>
            </w:r>
          </w:p>
        </w:tc>
        <w:tc>
          <w:tcPr>
            <w:tcW w:w="1560" w:type="dxa"/>
            <w:gridSpan w:val="3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判定结果</w:t>
            </w:r>
          </w:p>
        </w:tc>
        <w:tc>
          <w:tcPr>
            <w:tcW w:w="850" w:type="dxa"/>
            <w:vMerge w:val="restart"/>
            <w:vAlign w:val="center"/>
          </w:tcPr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实得分</w:t>
            </w:r>
          </w:p>
        </w:tc>
        <w:tc>
          <w:tcPr>
            <w:tcW w:w="851" w:type="dxa"/>
            <w:vMerge w:val="restart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E84AC8">
        <w:trPr>
          <w:trHeight w:val="567"/>
        </w:trPr>
        <w:tc>
          <w:tcPr>
            <w:tcW w:w="64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3721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100%</w:t>
            </w: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  <w:r>
              <w:t>70%</w:t>
            </w:r>
          </w:p>
        </w:tc>
        <w:tc>
          <w:tcPr>
            <w:tcW w:w="850" w:type="dxa"/>
            <w:vMerge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1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砌筑留槎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 w:val="restart"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2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过梁、压顶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3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构造柱、圈梁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4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砌体表面质量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5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网状配筋及位置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6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组合砌体及马牙槎拉结筋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7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预留孔洞、预埋件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  <w:r>
              <w:t>8</w:t>
            </w: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细部质量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Merge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3721" w:type="dxa"/>
            <w:gridSpan w:val="2"/>
            <w:vAlign w:val="center"/>
          </w:tcPr>
          <w:p w:rsidR="00E84AC8" w:rsidRDefault="00E84AC8" w:rsidP="00556749">
            <w:r>
              <w:t xml:space="preserve">  </w:t>
            </w:r>
            <w:r>
              <w:rPr>
                <w:rFonts w:cs="宋体" w:hint="eastAsia"/>
              </w:rPr>
              <w:t>合计得分</w:t>
            </w:r>
          </w:p>
        </w:tc>
        <w:tc>
          <w:tcPr>
            <w:tcW w:w="850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0" w:type="dxa"/>
            <w:vAlign w:val="center"/>
          </w:tcPr>
          <w:p w:rsidR="00E84AC8" w:rsidRDefault="00E84AC8" w:rsidP="00556749">
            <w:pPr>
              <w:jc w:val="center"/>
            </w:pPr>
          </w:p>
        </w:tc>
        <w:tc>
          <w:tcPr>
            <w:tcW w:w="851" w:type="dxa"/>
          </w:tcPr>
          <w:p w:rsidR="00E84AC8" w:rsidRDefault="00E84AC8" w:rsidP="00556749"/>
        </w:tc>
      </w:tr>
      <w:tr w:rsidR="00E84AC8">
        <w:trPr>
          <w:trHeight w:val="567"/>
        </w:trPr>
        <w:tc>
          <w:tcPr>
            <w:tcW w:w="640" w:type="dxa"/>
            <w:vAlign w:val="center"/>
          </w:tcPr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核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查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结</w:t>
            </w:r>
          </w:p>
          <w:p w:rsidR="00E84AC8" w:rsidRDefault="00E84AC8" w:rsidP="00556749">
            <w:pPr>
              <w:jc w:val="center"/>
            </w:pPr>
          </w:p>
          <w:p w:rsidR="00E84AC8" w:rsidRDefault="00E84AC8" w:rsidP="00556749">
            <w:pPr>
              <w:jc w:val="center"/>
            </w:pPr>
            <w:r>
              <w:rPr>
                <w:rFonts w:cs="宋体" w:hint="eastAsia"/>
              </w:rPr>
              <w:t>果</w:t>
            </w:r>
          </w:p>
        </w:tc>
        <w:tc>
          <w:tcPr>
            <w:tcW w:w="7832" w:type="dxa"/>
            <w:gridSpan w:val="9"/>
          </w:tcPr>
          <w:p w:rsidR="00E84AC8" w:rsidRDefault="00E84AC8" w:rsidP="00556749"/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观感质量项目分值</w:t>
            </w:r>
            <w:r>
              <w:t>10</w:t>
            </w:r>
            <w:r>
              <w:rPr>
                <w:rFonts w:cs="宋体" w:hint="eastAsia"/>
              </w:rPr>
              <w:t>分。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应得分合计：</w:t>
            </w:r>
          </w:p>
          <w:p w:rsidR="00E84AC8" w:rsidRDefault="00E84AC8" w:rsidP="00556749">
            <w:r>
              <w:t xml:space="preserve"> </w:t>
            </w:r>
            <w:r>
              <w:rPr>
                <w:rFonts w:cs="宋体" w:hint="eastAsia"/>
              </w:rPr>
              <w:t>实得分合计：</w:t>
            </w:r>
          </w:p>
          <w:p w:rsidR="00E84AC8" w:rsidRDefault="00E84AC8" w:rsidP="00556749"/>
          <w:p w:rsidR="00E84AC8" w:rsidRDefault="00E84AC8" w:rsidP="00556749">
            <w:r>
              <w:t xml:space="preserve">            </w:t>
            </w:r>
            <w:r>
              <w:rPr>
                <w:rFonts w:cs="宋体" w:hint="eastAsia"/>
              </w:rPr>
              <w:t>砌体结构工程观感质量得分</w:t>
            </w:r>
            <w:r>
              <w:t>=</w:t>
            </w:r>
            <w:r w:rsidRPr="00EB1EB7">
              <w:rPr>
                <w:rFonts w:cs="宋体" w:hint="eastAsia"/>
                <w:u w:val="single"/>
              </w:rPr>
              <w:t>实得分合计</w:t>
            </w:r>
            <w:r>
              <w:rPr>
                <w:rFonts w:cs="宋体" w:hint="eastAsia"/>
              </w:rPr>
              <w:t>×</w:t>
            </w:r>
            <w:r>
              <w:t>10=</w:t>
            </w:r>
          </w:p>
          <w:p w:rsidR="00E84AC8" w:rsidRDefault="00E84AC8" w:rsidP="00556749">
            <w:r>
              <w:t xml:space="preserve">                                     </w:t>
            </w:r>
            <w:r>
              <w:rPr>
                <w:rFonts w:cs="宋体" w:hint="eastAsia"/>
              </w:rPr>
              <w:t>应得分合计</w:t>
            </w:r>
          </w:p>
          <w:p w:rsidR="00E84AC8" w:rsidRDefault="00E84AC8" w:rsidP="00556749"/>
          <w:p w:rsidR="00E84AC8" w:rsidRDefault="00E84AC8" w:rsidP="00556749">
            <w:r>
              <w:t xml:space="preserve">   </w:t>
            </w:r>
          </w:p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/>
          <w:p w:rsidR="00E84AC8" w:rsidRDefault="00E84AC8" w:rsidP="00556749">
            <w:r>
              <w:t xml:space="preserve">                               </w:t>
            </w:r>
          </w:p>
          <w:p w:rsidR="00E84AC8" w:rsidRDefault="00E84AC8" w:rsidP="00556749">
            <w:r>
              <w:t xml:space="preserve">                                 </w:t>
            </w:r>
            <w:r>
              <w:rPr>
                <w:rFonts w:cs="宋体" w:hint="eastAsia"/>
              </w:rPr>
              <w:t>评价人员：</w:t>
            </w:r>
            <w:r>
              <w:t xml:space="preserve">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  <w:p w:rsidR="00E84AC8" w:rsidRDefault="00E84AC8" w:rsidP="00556749"/>
        </w:tc>
      </w:tr>
    </w:tbl>
    <w:p w:rsidR="00E84AC8" w:rsidRDefault="00E84AC8" w:rsidP="00556749"/>
    <w:p w:rsidR="00E84AC8" w:rsidRPr="000B4BFF" w:rsidRDefault="00E84AC8" w:rsidP="00556749"/>
    <w:p w:rsidR="00E84AC8" w:rsidRDefault="00E84AC8" w:rsidP="00556749">
      <w:pPr>
        <w:jc w:val="right"/>
      </w:pPr>
    </w:p>
    <w:p w:rsidR="00E84AC8" w:rsidRDefault="00E84AC8" w:rsidP="00556749">
      <w:pPr>
        <w:jc w:val="right"/>
      </w:pPr>
    </w:p>
    <w:p w:rsidR="00E84AC8" w:rsidRDefault="00E84AC8" w:rsidP="00556749">
      <w:pPr>
        <w:jc w:val="center"/>
        <w:rPr>
          <w:sz w:val="28"/>
          <w:szCs w:val="28"/>
        </w:rPr>
      </w:pPr>
    </w:p>
    <w:p w:rsidR="00E84AC8" w:rsidRDefault="00E84AC8" w:rsidP="00F44A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10.2</w:t>
      </w:r>
      <w:r w:rsidRPr="00427754">
        <w:rPr>
          <w:b/>
          <w:bCs/>
          <w:sz w:val="24"/>
          <w:szCs w:val="24"/>
        </w:rPr>
        <w:t>.5</w:t>
      </w:r>
      <w:r>
        <w:rPr>
          <w:rFonts w:cs="宋体" w:hint="eastAsia"/>
          <w:b/>
          <w:bCs/>
          <w:sz w:val="24"/>
          <w:szCs w:val="24"/>
        </w:rPr>
        <w:t>－</w:t>
      </w:r>
      <w:r>
        <w:rPr>
          <w:b/>
          <w:bCs/>
          <w:sz w:val="24"/>
          <w:szCs w:val="24"/>
        </w:rPr>
        <w:t>1</w:t>
      </w:r>
      <w:r w:rsidRPr="00427754">
        <w:rPr>
          <w:b/>
          <w:bCs/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结构工程核查评分汇总</w:t>
      </w:r>
    </w:p>
    <w:p w:rsidR="00E84AC8" w:rsidRPr="00427754" w:rsidRDefault="00E84AC8" w:rsidP="00F44A3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599"/>
        <w:gridCol w:w="2409"/>
        <w:gridCol w:w="2415"/>
        <w:gridCol w:w="1522"/>
      </w:tblGrid>
      <w:tr w:rsidR="00E84AC8">
        <w:trPr>
          <w:trHeight w:val="936"/>
        </w:trPr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599" w:type="dxa"/>
            <w:vAlign w:val="center"/>
          </w:tcPr>
          <w:p w:rsidR="00E84AC8" w:rsidRDefault="00E84AC8" w:rsidP="00F44A3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3.1pt;margin-top:1.3pt;width:77.6pt;height:45pt;z-index:251664384;mso-position-horizontal-relative:text;mso-position-vertical-relative:text" o:connectortype="straight"/>
              </w:pict>
            </w:r>
            <w:r>
              <w:rPr>
                <w:rFonts w:cs="宋体" w:hint="eastAsia"/>
              </w:rPr>
              <w:t>工程部分</w:t>
            </w:r>
          </w:p>
          <w:p w:rsidR="00E84AC8" w:rsidRDefault="00E84AC8" w:rsidP="00F44A30">
            <w:pPr>
              <w:jc w:val="center"/>
            </w:pPr>
          </w:p>
          <w:p w:rsidR="00E84AC8" w:rsidRDefault="00E84AC8" w:rsidP="00F44A30">
            <w:pPr>
              <w:jc w:val="center"/>
            </w:pPr>
            <w:r>
              <w:rPr>
                <w:rFonts w:cs="宋体" w:hint="eastAsia"/>
              </w:rPr>
              <w:t>评价项目</w:t>
            </w:r>
          </w:p>
        </w:tc>
        <w:tc>
          <w:tcPr>
            <w:tcW w:w="2409" w:type="dxa"/>
            <w:vAlign w:val="center"/>
          </w:tcPr>
          <w:p w:rsidR="00E84AC8" w:rsidRDefault="00E84AC8" w:rsidP="004619B3">
            <w:pPr>
              <w:jc w:val="center"/>
            </w:pPr>
            <w:r>
              <w:rPr>
                <w:rFonts w:cs="宋体" w:hint="eastAsia"/>
              </w:rPr>
              <w:t>地基与桩基工程</w:t>
            </w:r>
          </w:p>
        </w:tc>
        <w:tc>
          <w:tcPr>
            <w:tcW w:w="2415" w:type="dxa"/>
            <w:vAlign w:val="center"/>
          </w:tcPr>
          <w:p w:rsidR="00E84AC8" w:rsidRDefault="00E84AC8" w:rsidP="00C22670">
            <w:pPr>
              <w:jc w:val="center"/>
            </w:pPr>
            <w:r>
              <w:rPr>
                <w:rFonts w:cs="宋体" w:hint="eastAsia"/>
              </w:rPr>
              <w:t>主体结构工程</w:t>
            </w:r>
          </w:p>
        </w:tc>
        <w:tc>
          <w:tcPr>
            <w:tcW w:w="1522" w:type="dxa"/>
            <w:vAlign w:val="center"/>
          </w:tcPr>
          <w:p w:rsidR="00E84AC8" w:rsidRDefault="00E84AC8" w:rsidP="00F44A30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E84AC8"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  <w:r>
              <w:t>1</w:t>
            </w:r>
          </w:p>
        </w:tc>
        <w:tc>
          <w:tcPr>
            <w:tcW w:w="1599" w:type="dxa"/>
            <w:vAlign w:val="center"/>
          </w:tcPr>
          <w:p w:rsidR="00E84AC8" w:rsidRDefault="00E84AC8" w:rsidP="00156553">
            <w:pPr>
              <w:jc w:val="center"/>
            </w:pPr>
            <w:r>
              <w:rPr>
                <w:rFonts w:cs="宋体" w:hint="eastAsia"/>
              </w:rPr>
              <w:t>性能检测</w:t>
            </w:r>
          </w:p>
        </w:tc>
        <w:tc>
          <w:tcPr>
            <w:tcW w:w="2409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2415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1522" w:type="dxa"/>
          </w:tcPr>
          <w:p w:rsidR="00E84AC8" w:rsidRDefault="00E84AC8" w:rsidP="00F44A30"/>
        </w:tc>
      </w:tr>
      <w:tr w:rsidR="00E84AC8"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  <w:r>
              <w:t>2</w:t>
            </w:r>
          </w:p>
        </w:tc>
        <w:tc>
          <w:tcPr>
            <w:tcW w:w="1599" w:type="dxa"/>
            <w:vAlign w:val="center"/>
          </w:tcPr>
          <w:p w:rsidR="00E84AC8" w:rsidRDefault="00E84AC8" w:rsidP="00156553">
            <w:pPr>
              <w:jc w:val="center"/>
            </w:pPr>
            <w:r>
              <w:rPr>
                <w:rFonts w:cs="宋体" w:hint="eastAsia"/>
              </w:rPr>
              <w:t>质量记录</w:t>
            </w:r>
          </w:p>
        </w:tc>
        <w:tc>
          <w:tcPr>
            <w:tcW w:w="2409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2415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1522" w:type="dxa"/>
          </w:tcPr>
          <w:p w:rsidR="00E84AC8" w:rsidRDefault="00E84AC8" w:rsidP="00F44A30"/>
        </w:tc>
      </w:tr>
      <w:tr w:rsidR="00E84AC8"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  <w:r>
              <w:t>3</w:t>
            </w:r>
          </w:p>
        </w:tc>
        <w:tc>
          <w:tcPr>
            <w:tcW w:w="1599" w:type="dxa"/>
            <w:vAlign w:val="center"/>
          </w:tcPr>
          <w:p w:rsidR="00E84AC8" w:rsidRDefault="00E84AC8" w:rsidP="00156553">
            <w:pPr>
              <w:jc w:val="center"/>
            </w:pPr>
            <w:r>
              <w:rPr>
                <w:rFonts w:cs="宋体" w:hint="eastAsia"/>
              </w:rPr>
              <w:t>允许偏差</w:t>
            </w:r>
          </w:p>
        </w:tc>
        <w:tc>
          <w:tcPr>
            <w:tcW w:w="2409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2415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1522" w:type="dxa"/>
          </w:tcPr>
          <w:p w:rsidR="00E84AC8" w:rsidRDefault="00E84AC8" w:rsidP="00F44A30"/>
        </w:tc>
      </w:tr>
      <w:tr w:rsidR="00E84AC8"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  <w:r>
              <w:t>4</w:t>
            </w:r>
          </w:p>
        </w:tc>
        <w:tc>
          <w:tcPr>
            <w:tcW w:w="1599" w:type="dxa"/>
            <w:vAlign w:val="center"/>
          </w:tcPr>
          <w:p w:rsidR="00E84AC8" w:rsidRDefault="00E84AC8" w:rsidP="00156553">
            <w:pPr>
              <w:jc w:val="center"/>
            </w:pPr>
            <w:r>
              <w:rPr>
                <w:rFonts w:cs="宋体" w:hint="eastAsia"/>
              </w:rPr>
              <w:t>观感质量</w:t>
            </w:r>
          </w:p>
        </w:tc>
        <w:tc>
          <w:tcPr>
            <w:tcW w:w="2409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2415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1522" w:type="dxa"/>
          </w:tcPr>
          <w:p w:rsidR="00E84AC8" w:rsidRDefault="00E84AC8" w:rsidP="00F44A30"/>
        </w:tc>
      </w:tr>
      <w:tr w:rsidR="00E84AC8"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1599" w:type="dxa"/>
            <w:vAlign w:val="center"/>
          </w:tcPr>
          <w:p w:rsidR="00E84AC8" w:rsidRDefault="00E84AC8" w:rsidP="00F44A30">
            <w:pPr>
              <w:jc w:val="center"/>
            </w:pPr>
            <w:r>
              <w:rPr>
                <w:rFonts w:cs="宋体" w:hint="eastAsia"/>
              </w:rPr>
              <w:t>合</w:t>
            </w:r>
            <w:r>
              <w:t xml:space="preserve">     </w:t>
            </w:r>
            <w:r>
              <w:rPr>
                <w:rFonts w:cs="宋体" w:hint="eastAsia"/>
              </w:rPr>
              <w:t>计</w:t>
            </w:r>
          </w:p>
        </w:tc>
        <w:tc>
          <w:tcPr>
            <w:tcW w:w="2409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2415" w:type="dxa"/>
            <w:vAlign w:val="center"/>
          </w:tcPr>
          <w:p w:rsidR="00E84AC8" w:rsidRDefault="00E84AC8" w:rsidP="00F44A30">
            <w:pPr>
              <w:jc w:val="center"/>
            </w:pPr>
          </w:p>
        </w:tc>
        <w:tc>
          <w:tcPr>
            <w:tcW w:w="1522" w:type="dxa"/>
          </w:tcPr>
          <w:p w:rsidR="00E84AC8" w:rsidRDefault="00E84AC8" w:rsidP="00F44A30"/>
        </w:tc>
      </w:tr>
      <w:tr w:rsidR="00E84AC8">
        <w:tc>
          <w:tcPr>
            <w:tcW w:w="0" w:type="auto"/>
            <w:vAlign w:val="center"/>
          </w:tcPr>
          <w:p w:rsidR="00E84AC8" w:rsidRDefault="00E84AC8" w:rsidP="00F44A30">
            <w:pPr>
              <w:jc w:val="center"/>
            </w:pPr>
            <w:r>
              <w:t>8</w:t>
            </w:r>
          </w:p>
        </w:tc>
        <w:tc>
          <w:tcPr>
            <w:tcW w:w="7945" w:type="dxa"/>
            <w:gridSpan w:val="4"/>
          </w:tcPr>
          <w:p w:rsidR="00E84AC8" w:rsidRDefault="00E84AC8" w:rsidP="00F44A30">
            <w:r>
              <w:rPr>
                <w:rFonts w:cs="宋体" w:hint="eastAsia"/>
              </w:rPr>
              <w:t>工程结构质量评分（</w:t>
            </w:r>
            <w:r>
              <w:rPr>
                <w:sz w:val="28"/>
                <w:szCs w:val="28"/>
              </w:rPr>
              <w:t>P</w:t>
            </w:r>
            <w:r w:rsidRPr="009B3528">
              <w:rPr>
                <w:sz w:val="28"/>
                <w:szCs w:val="28"/>
                <w:vertAlign w:val="subscript"/>
              </w:rPr>
              <w:t>S</w:t>
            </w:r>
            <w:r>
              <w:rPr>
                <w:rFonts w:cs="宋体" w:hint="eastAsia"/>
              </w:rPr>
              <w:t>）：</w:t>
            </w:r>
          </w:p>
          <w:p w:rsidR="00E84AC8" w:rsidRDefault="00E84AC8" w:rsidP="00897991">
            <w:pPr>
              <w:jc w:val="left"/>
            </w:pPr>
            <w:r>
              <w:t xml:space="preserve">             </w:t>
            </w:r>
          </w:p>
          <w:p w:rsidR="00E84AC8" w:rsidRPr="00F90348" w:rsidRDefault="00E84AC8" w:rsidP="00E84AC8">
            <w:pPr>
              <w:ind w:firstLineChars="600" w:firstLine="31680"/>
              <w:jc w:val="lef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9B3528">
              <w:rPr>
                <w:sz w:val="28"/>
                <w:szCs w:val="28"/>
                <w:vertAlign w:val="subscript"/>
              </w:rPr>
              <w:t>S</w:t>
            </w:r>
            <w:r>
              <w:rPr>
                <w:rFonts w:cs="宋体" w:hint="eastAsia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 xml:space="preserve">A+B                   </w:t>
            </w:r>
            <w:r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10.1.3</w:t>
            </w:r>
            <w:r>
              <w:rPr>
                <w:rFonts w:cs="宋体" w:hint="eastAsia"/>
                <w:sz w:val="28"/>
                <w:szCs w:val="28"/>
              </w:rPr>
              <w:t>）</w:t>
            </w:r>
          </w:p>
          <w:p w:rsidR="00E84AC8" w:rsidRDefault="00E84AC8" w:rsidP="00640765">
            <w:pPr>
              <w:jc w:val="left"/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式中：</w:t>
            </w:r>
            <w:r w:rsidRPr="00F903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9B3528">
              <w:rPr>
                <w:sz w:val="28"/>
                <w:szCs w:val="28"/>
                <w:vertAlign w:val="subscript"/>
              </w:rPr>
              <w:t>S</w:t>
            </w:r>
            <w:r w:rsidRPr="00F90348"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――结构工程评价得分；</w:t>
            </w:r>
          </w:p>
          <w:p w:rsidR="00E84AC8" w:rsidRDefault="00E84AC8" w:rsidP="00E84AC8">
            <w:pPr>
              <w:ind w:firstLineChars="350" w:firstLine="31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="宋体" w:hint="eastAsia"/>
                <w:sz w:val="28"/>
                <w:szCs w:val="28"/>
              </w:rPr>
              <w:t>――地基与基础工程权重实得分；</w:t>
            </w:r>
          </w:p>
          <w:p w:rsidR="00E84AC8" w:rsidRPr="009B3528" w:rsidRDefault="00E84AC8" w:rsidP="00E84AC8">
            <w:pPr>
              <w:ind w:firstLineChars="350" w:firstLine="31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cs="宋体" w:hint="eastAsia"/>
                <w:sz w:val="28"/>
                <w:szCs w:val="28"/>
              </w:rPr>
              <w:t>――主体结构工程权重实得分。</w:t>
            </w:r>
          </w:p>
          <w:p w:rsidR="00E84AC8" w:rsidRDefault="00E84AC8" w:rsidP="00E84AC8">
            <w:pPr>
              <w:ind w:firstLineChars="500" w:firstLine="31680"/>
            </w:pPr>
            <w:r>
              <w:t xml:space="preserve"> </w:t>
            </w:r>
          </w:p>
          <w:p w:rsidR="00E84AC8" w:rsidRDefault="00E84AC8" w:rsidP="00E84AC8">
            <w:pPr>
              <w:ind w:firstLineChars="550" w:firstLine="31680"/>
            </w:pPr>
            <w:r>
              <w:t xml:space="preserve">  </w:t>
            </w:r>
            <w:r>
              <w:rPr>
                <w:sz w:val="28"/>
                <w:szCs w:val="28"/>
              </w:rPr>
              <w:t>B</w:t>
            </w:r>
            <w:r>
              <w:rPr>
                <w:rFonts w:cs="宋体" w:hint="eastAsia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B</w:t>
            </w:r>
            <w:r w:rsidRPr="009B3528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+B</w:t>
            </w:r>
            <w:r w:rsidRPr="009B3528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+B</w:t>
            </w:r>
            <w:r w:rsidRPr="009B3528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10.1.4</w:t>
            </w:r>
            <w:r>
              <w:rPr>
                <w:rFonts w:cs="宋体" w:hint="eastAsia"/>
                <w:sz w:val="28"/>
                <w:szCs w:val="28"/>
              </w:rPr>
              <w:t>）</w:t>
            </w:r>
          </w:p>
          <w:p w:rsidR="00E84AC8" w:rsidRDefault="00E84AC8" w:rsidP="00F44A30"/>
          <w:p w:rsidR="00E84AC8" w:rsidRDefault="00E84AC8" w:rsidP="00640765">
            <w:pPr>
              <w:jc w:val="left"/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rFonts w:cs="宋体" w:hint="eastAsia"/>
                <w:sz w:val="28"/>
                <w:szCs w:val="28"/>
              </w:rPr>
              <w:t>式中：</w:t>
            </w:r>
          </w:p>
          <w:p w:rsidR="00E84AC8" w:rsidRDefault="00E84AC8" w:rsidP="00E84AC8">
            <w:pPr>
              <w:ind w:firstLineChars="300" w:firstLine="31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</w:t>
            </w:r>
            <w:r w:rsidRPr="009B3528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――混凝土结构工程权重实得分；</w:t>
            </w:r>
          </w:p>
          <w:p w:rsidR="00E84AC8" w:rsidRDefault="00E84AC8" w:rsidP="0064076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</w:t>
            </w:r>
            <w:r w:rsidRPr="009B3528"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cs="宋体" w:hint="eastAsia"/>
                <w:sz w:val="28"/>
                <w:szCs w:val="28"/>
              </w:rPr>
              <w:t>――钢结构工程权重实得分；</w:t>
            </w:r>
          </w:p>
          <w:p w:rsidR="00E84AC8" w:rsidRPr="00F43DBE" w:rsidRDefault="00E84AC8" w:rsidP="0064076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</w:t>
            </w:r>
            <w:r w:rsidRPr="009B3528">
              <w:rPr>
                <w:sz w:val="28"/>
                <w:szCs w:val="28"/>
                <w:vertAlign w:val="subscript"/>
              </w:rPr>
              <w:t>3</w:t>
            </w:r>
            <w:r>
              <w:rPr>
                <w:rFonts w:cs="宋体" w:hint="eastAsia"/>
                <w:sz w:val="28"/>
                <w:szCs w:val="28"/>
              </w:rPr>
              <w:t>――砌体结构工程权重实得分。</w:t>
            </w:r>
          </w:p>
          <w:p w:rsidR="00E84AC8" w:rsidRPr="00640765" w:rsidRDefault="00E84AC8" w:rsidP="00F44A30"/>
          <w:p w:rsidR="00E84AC8" w:rsidRDefault="00E84AC8" w:rsidP="00F44A30"/>
          <w:p w:rsidR="00E84AC8" w:rsidRDefault="00E84AC8" w:rsidP="00F44A30"/>
          <w:p w:rsidR="00E84AC8" w:rsidRDefault="00E84AC8" w:rsidP="00F44A30"/>
          <w:p w:rsidR="00E84AC8" w:rsidRDefault="00E84AC8" w:rsidP="00E84AC8">
            <w:pPr>
              <w:ind w:firstLineChars="850" w:firstLine="31680"/>
            </w:pPr>
          </w:p>
        </w:tc>
      </w:tr>
    </w:tbl>
    <w:p w:rsidR="00E84AC8" w:rsidRDefault="00E84AC8"/>
    <w:p w:rsidR="00E84AC8" w:rsidRDefault="00E84AC8"/>
    <w:p w:rsidR="00E84AC8" w:rsidRDefault="00E84AC8"/>
    <w:p w:rsidR="00E84AC8" w:rsidRDefault="00E84AC8"/>
    <w:p w:rsidR="00E84AC8" w:rsidRDefault="00E84AC8"/>
    <w:p w:rsidR="00E84AC8" w:rsidRDefault="00E84AC8" w:rsidP="003B6F94">
      <w:pPr>
        <w:jc w:val="center"/>
        <w:rPr>
          <w:b/>
          <w:bCs/>
          <w:sz w:val="24"/>
          <w:szCs w:val="24"/>
        </w:rPr>
      </w:pPr>
    </w:p>
    <w:p w:rsidR="00E84AC8" w:rsidRDefault="00E84AC8" w:rsidP="003B6F94">
      <w:pPr>
        <w:jc w:val="center"/>
        <w:rPr>
          <w:b/>
          <w:bCs/>
          <w:sz w:val="24"/>
          <w:szCs w:val="24"/>
        </w:rPr>
      </w:pPr>
      <w:r w:rsidRPr="003B6F94">
        <w:rPr>
          <w:rFonts w:cs="宋体" w:hint="eastAsia"/>
          <w:b/>
          <w:bCs/>
          <w:sz w:val="24"/>
          <w:szCs w:val="24"/>
        </w:rPr>
        <w:t>表</w:t>
      </w:r>
      <w:r w:rsidRPr="003B6F94">
        <w:rPr>
          <w:b/>
          <w:bCs/>
          <w:sz w:val="24"/>
          <w:szCs w:val="24"/>
        </w:rPr>
        <w:t>10.2.6</w:t>
      </w:r>
      <w:r w:rsidRPr="003B6F94">
        <w:rPr>
          <w:rFonts w:cs="宋体" w:hint="eastAsia"/>
          <w:b/>
          <w:bCs/>
          <w:sz w:val="24"/>
          <w:szCs w:val="24"/>
        </w:rPr>
        <w:t>单位工程（结构工程）质量评价结果</w:t>
      </w:r>
    </w:p>
    <w:p w:rsidR="00E84AC8" w:rsidRDefault="00E84AC8" w:rsidP="003B6F94">
      <w:pPr>
        <w:jc w:val="left"/>
      </w:pPr>
    </w:p>
    <w:p w:rsidR="00E84AC8" w:rsidRPr="003B6F94" w:rsidRDefault="00E84AC8" w:rsidP="003B6F94">
      <w:pPr>
        <w:jc w:val="left"/>
      </w:pPr>
      <w:r w:rsidRPr="003B6F94">
        <w:rPr>
          <w:rFonts w:cs="宋体" w:hint="eastAsia"/>
        </w:rPr>
        <w:t>项目名称：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790"/>
        <w:gridCol w:w="1896"/>
        <w:gridCol w:w="1136"/>
        <w:gridCol w:w="140"/>
        <w:gridCol w:w="2892"/>
      </w:tblGrid>
      <w:tr w:rsidR="00E84AC8" w:rsidRPr="003B6F94">
        <w:trPr>
          <w:trHeight w:val="680"/>
        </w:trPr>
        <w:tc>
          <w:tcPr>
            <w:tcW w:w="124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建设单位</w:t>
            </w:r>
          </w:p>
        </w:tc>
        <w:tc>
          <w:tcPr>
            <w:tcW w:w="368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勘察单位</w:t>
            </w:r>
          </w:p>
        </w:tc>
        <w:tc>
          <w:tcPr>
            <w:tcW w:w="28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AC8" w:rsidRPr="003B6F94">
        <w:trPr>
          <w:trHeight w:val="680"/>
        </w:trPr>
        <w:tc>
          <w:tcPr>
            <w:tcW w:w="124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施工单位</w:t>
            </w:r>
          </w:p>
        </w:tc>
        <w:tc>
          <w:tcPr>
            <w:tcW w:w="368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设计单位</w:t>
            </w:r>
          </w:p>
        </w:tc>
        <w:tc>
          <w:tcPr>
            <w:tcW w:w="28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AC8" w:rsidRPr="003B6F94">
        <w:trPr>
          <w:trHeight w:val="680"/>
        </w:trPr>
        <w:tc>
          <w:tcPr>
            <w:tcW w:w="124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监理单位</w:t>
            </w:r>
          </w:p>
        </w:tc>
        <w:tc>
          <w:tcPr>
            <w:tcW w:w="368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AC8" w:rsidRPr="003B6F94">
        <w:trPr>
          <w:trHeight w:val="680"/>
        </w:trPr>
        <w:tc>
          <w:tcPr>
            <w:tcW w:w="124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工程概况</w:t>
            </w:r>
          </w:p>
        </w:tc>
        <w:tc>
          <w:tcPr>
            <w:tcW w:w="7854" w:type="dxa"/>
            <w:gridSpan w:val="5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AC8" w:rsidRPr="003B6F94">
        <w:trPr>
          <w:trHeight w:val="680"/>
        </w:trPr>
        <w:tc>
          <w:tcPr>
            <w:tcW w:w="124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工程评价</w:t>
            </w:r>
          </w:p>
        </w:tc>
        <w:tc>
          <w:tcPr>
            <w:tcW w:w="7854" w:type="dxa"/>
            <w:gridSpan w:val="5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AC8" w:rsidRPr="003B6F94">
        <w:trPr>
          <w:trHeight w:val="680"/>
        </w:trPr>
        <w:tc>
          <w:tcPr>
            <w:tcW w:w="1242" w:type="dxa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评价结论</w:t>
            </w:r>
          </w:p>
        </w:tc>
        <w:tc>
          <w:tcPr>
            <w:tcW w:w="7854" w:type="dxa"/>
            <w:gridSpan w:val="5"/>
            <w:vAlign w:val="center"/>
          </w:tcPr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AC8" w:rsidRPr="003B6F94">
        <w:trPr>
          <w:trHeight w:val="680"/>
        </w:trPr>
        <w:tc>
          <w:tcPr>
            <w:tcW w:w="3032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建设单位意见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D12E40">
            <w:pPr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项目负责人：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（公章）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年</w:t>
            </w: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月</w:t>
            </w: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宋体" w:hint="eastAsia"/>
                <w:sz w:val="24"/>
                <w:szCs w:val="24"/>
              </w:rPr>
              <w:t>施工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单位意见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2B4CF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2B4CFF">
            <w:pPr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项目负责人：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（公章）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年</w:t>
            </w: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月</w:t>
            </w: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日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:rsidR="00E84AC8" w:rsidRPr="00C11524" w:rsidRDefault="00E84AC8" w:rsidP="00C1152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宋体" w:hint="eastAsia"/>
                <w:sz w:val="24"/>
                <w:szCs w:val="24"/>
              </w:rPr>
              <w:t>监理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单位意见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2B4CFF">
            <w:pPr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项目负责人：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宋体" w:hint="eastAsia"/>
                <w:sz w:val="24"/>
                <w:szCs w:val="24"/>
              </w:rPr>
              <w:t>（公章）</w:t>
            </w: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84AC8" w:rsidRPr="00C11524" w:rsidRDefault="00E84AC8" w:rsidP="00C11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年</w:t>
            </w: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月</w:t>
            </w:r>
            <w:r w:rsidRPr="00C1152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11524">
              <w:rPr>
                <w:rFonts w:ascii="Calibri" w:hAnsi="Calibri" w:cs="宋体" w:hint="eastAsia"/>
                <w:sz w:val="24"/>
                <w:szCs w:val="24"/>
              </w:rPr>
              <w:t>日</w:t>
            </w:r>
          </w:p>
        </w:tc>
      </w:tr>
    </w:tbl>
    <w:p w:rsidR="00E84AC8" w:rsidRPr="003B6F94" w:rsidRDefault="00E84AC8" w:rsidP="003B6F94">
      <w:pPr>
        <w:jc w:val="center"/>
        <w:rPr>
          <w:sz w:val="24"/>
          <w:szCs w:val="24"/>
        </w:rPr>
      </w:pPr>
    </w:p>
    <w:sectPr w:rsidR="00E84AC8" w:rsidRPr="003B6F94" w:rsidSect="00F44A30">
      <w:pgSz w:w="12474" w:h="17010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C8" w:rsidRDefault="00E84AC8">
      <w:r>
        <w:separator/>
      </w:r>
    </w:p>
  </w:endnote>
  <w:endnote w:type="continuationSeparator" w:id="1">
    <w:p w:rsidR="00E84AC8" w:rsidRDefault="00E8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C8" w:rsidRDefault="00E84AC8" w:rsidP="00F44A3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E84AC8" w:rsidRDefault="00E84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C8" w:rsidRDefault="00E84AC8">
      <w:r>
        <w:separator/>
      </w:r>
    </w:p>
  </w:footnote>
  <w:footnote w:type="continuationSeparator" w:id="1">
    <w:p w:rsidR="00E84AC8" w:rsidRDefault="00E84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F85"/>
    <w:multiLevelType w:val="hybridMultilevel"/>
    <w:tmpl w:val="14684504"/>
    <w:lvl w:ilvl="0" w:tplc="8A4AAEC4">
      <w:start w:val="3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C1434C7"/>
    <w:multiLevelType w:val="hybridMultilevel"/>
    <w:tmpl w:val="E51AC762"/>
    <w:lvl w:ilvl="0" w:tplc="04090013">
      <w:start w:val="1"/>
      <w:numFmt w:val="chi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352758D4"/>
    <w:multiLevelType w:val="hybridMultilevel"/>
    <w:tmpl w:val="A094B69C"/>
    <w:lvl w:ilvl="0" w:tplc="7A8EF48E">
      <w:start w:val="4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3D0B1645"/>
    <w:multiLevelType w:val="hybridMultilevel"/>
    <w:tmpl w:val="1F401F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4D6D4A"/>
    <w:multiLevelType w:val="hybridMultilevel"/>
    <w:tmpl w:val="7FC42B3A"/>
    <w:lvl w:ilvl="0" w:tplc="04090013">
      <w:start w:val="1"/>
      <w:numFmt w:val="chineseCountingThousand"/>
      <w:lvlText w:val="%1、"/>
      <w:lvlJc w:val="left"/>
      <w:pPr>
        <w:ind w:left="98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7CEF2A19"/>
    <w:multiLevelType w:val="hybridMultilevel"/>
    <w:tmpl w:val="8EA6066C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A30"/>
    <w:rsid w:val="000B4BFF"/>
    <w:rsid w:val="00156553"/>
    <w:rsid w:val="001759D4"/>
    <w:rsid w:val="00222AEA"/>
    <w:rsid w:val="002B4CFF"/>
    <w:rsid w:val="00317ADC"/>
    <w:rsid w:val="003B6F94"/>
    <w:rsid w:val="003E51CB"/>
    <w:rsid w:val="00427754"/>
    <w:rsid w:val="00442A7F"/>
    <w:rsid w:val="004619B3"/>
    <w:rsid w:val="00556749"/>
    <w:rsid w:val="005770C1"/>
    <w:rsid w:val="00640765"/>
    <w:rsid w:val="00652CFC"/>
    <w:rsid w:val="00676EC5"/>
    <w:rsid w:val="00712962"/>
    <w:rsid w:val="00777A3D"/>
    <w:rsid w:val="008672EC"/>
    <w:rsid w:val="00897991"/>
    <w:rsid w:val="008F36B2"/>
    <w:rsid w:val="009B1CDB"/>
    <w:rsid w:val="009B3528"/>
    <w:rsid w:val="00A37B79"/>
    <w:rsid w:val="00AE2A5B"/>
    <w:rsid w:val="00B61CD3"/>
    <w:rsid w:val="00BC67A0"/>
    <w:rsid w:val="00C11524"/>
    <w:rsid w:val="00C22670"/>
    <w:rsid w:val="00C515A7"/>
    <w:rsid w:val="00C95657"/>
    <w:rsid w:val="00CC6C20"/>
    <w:rsid w:val="00CC7CED"/>
    <w:rsid w:val="00CF35F0"/>
    <w:rsid w:val="00D12E40"/>
    <w:rsid w:val="00D871E9"/>
    <w:rsid w:val="00D87EB6"/>
    <w:rsid w:val="00D930ED"/>
    <w:rsid w:val="00DC4011"/>
    <w:rsid w:val="00DF6334"/>
    <w:rsid w:val="00E74B4D"/>
    <w:rsid w:val="00E84AC8"/>
    <w:rsid w:val="00EB1EB7"/>
    <w:rsid w:val="00F43DBE"/>
    <w:rsid w:val="00F44A30"/>
    <w:rsid w:val="00F557FB"/>
    <w:rsid w:val="00F72E1D"/>
    <w:rsid w:val="00F90348"/>
    <w:rsid w:val="00FA1B5E"/>
    <w:rsid w:val="00FB6362"/>
    <w:rsid w:val="00F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3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4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A30"/>
    <w:rPr>
      <w:rFonts w:eastAsia="宋体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F44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A30"/>
    <w:rPr>
      <w:rFonts w:eastAsia="宋体"/>
      <w:kern w:val="2"/>
      <w:sz w:val="18"/>
      <w:szCs w:val="18"/>
      <w:lang w:val="en-US" w:eastAsia="zh-CN"/>
    </w:rPr>
  </w:style>
  <w:style w:type="character" w:styleId="PageNumber">
    <w:name w:val="page number"/>
    <w:basedOn w:val="DefaultParagraphFont"/>
    <w:uiPriority w:val="99"/>
    <w:rsid w:val="00F44A30"/>
  </w:style>
  <w:style w:type="table" w:styleId="TableGrid">
    <w:name w:val="Table Grid"/>
    <w:basedOn w:val="TableNormal"/>
    <w:uiPriority w:val="99"/>
    <w:rsid w:val="00556749"/>
    <w:rPr>
      <w:rFonts w:ascii="Calibri" w:hAnsi="Calibri" w:cs="Calibri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6749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6749"/>
    <w:rPr>
      <w:rFonts w:ascii="Calibri" w:eastAsia="宋体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56749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26</Pages>
  <Words>1432</Words>
  <Characters>8164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延边朝鲜族自治州</dc:title>
  <dc:subject/>
  <dc:creator>user</dc:creator>
  <cp:keywords/>
  <dc:description/>
  <cp:lastModifiedBy>user</cp:lastModifiedBy>
  <cp:revision>15</cp:revision>
  <dcterms:created xsi:type="dcterms:W3CDTF">2017-06-20T01:11:00Z</dcterms:created>
  <dcterms:modified xsi:type="dcterms:W3CDTF">2017-06-20T03:03:00Z</dcterms:modified>
</cp:coreProperties>
</file>